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6AD5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WHITE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(fl.1492)</w:t>
      </w:r>
    </w:p>
    <w:p w14:paraId="65F15D2C" w14:textId="07974D4E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Charlwoo</w:t>
      </w:r>
      <w:r w:rsidR="00E538BA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, Surrey.</w:t>
      </w:r>
    </w:p>
    <w:p w14:paraId="77903B1F" w14:textId="77777777" w:rsidR="007B752C" w:rsidRDefault="007B752C" w:rsidP="007B752C">
      <w:pPr>
        <w:pStyle w:val="NoSpacing"/>
        <w:rPr>
          <w:rFonts w:cs="Times New Roman"/>
          <w:szCs w:val="24"/>
        </w:rPr>
      </w:pPr>
    </w:p>
    <w:p w14:paraId="733901CE" w14:textId="77777777" w:rsidR="007B752C" w:rsidRDefault="007B752C" w:rsidP="007B752C">
      <w:pPr>
        <w:pStyle w:val="NoSpacing"/>
        <w:rPr>
          <w:rFonts w:cs="Times New Roman"/>
          <w:szCs w:val="24"/>
        </w:rPr>
      </w:pPr>
    </w:p>
    <w:p w14:paraId="6D072B40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47133A59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and also the taxes of two whole</w:t>
      </w:r>
    </w:p>
    <w:p w14:paraId="47B24B2A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Surrey, excepting Southwark</w:t>
      </w:r>
    </w:p>
    <w:p w14:paraId="1DFA5424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p.158)</w:t>
      </w:r>
    </w:p>
    <w:p w14:paraId="277AA04D" w14:textId="77777777" w:rsidR="007B752C" w:rsidRDefault="007B752C" w:rsidP="007B752C">
      <w:pPr>
        <w:pStyle w:val="NoSpacing"/>
        <w:rPr>
          <w:rFonts w:cs="Times New Roman"/>
          <w:szCs w:val="24"/>
        </w:rPr>
      </w:pPr>
    </w:p>
    <w:p w14:paraId="26647ECB" w14:textId="77777777" w:rsidR="007B752C" w:rsidRDefault="007B752C" w:rsidP="007B752C">
      <w:pPr>
        <w:pStyle w:val="NoSpacing"/>
        <w:rPr>
          <w:rFonts w:cs="Times New Roman"/>
          <w:szCs w:val="24"/>
        </w:rPr>
      </w:pPr>
    </w:p>
    <w:p w14:paraId="7860FCE5" w14:textId="77777777" w:rsidR="007B752C" w:rsidRDefault="007B752C" w:rsidP="007B7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p w14:paraId="11A472B5" w14:textId="3BD2E483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193C5809" w14:textId="311A17D7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279EC468" w14:textId="1F639E57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481FB3DA" w14:textId="38BF42B5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0613D33A" w14:textId="2437C6A1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6DE080AB" w14:textId="3919ADC5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02D826E7" w14:textId="2EBA65B0" w:rsidR="007B752C" w:rsidRPr="007B752C" w:rsidRDefault="007B752C" w:rsidP="007B752C">
      <w:pPr>
        <w:pStyle w:val="NoSpacing"/>
        <w:rPr>
          <w:rFonts w:cs="Times New Roman"/>
          <w:szCs w:val="24"/>
        </w:rPr>
      </w:pPr>
    </w:p>
    <w:p w14:paraId="4C4ED0EF" w14:textId="77777777" w:rsidR="007B752C" w:rsidRPr="007B752C" w:rsidRDefault="007B752C" w:rsidP="00BF578E">
      <w:pPr>
        <w:pStyle w:val="NoSpacing"/>
        <w:rPr>
          <w:rFonts w:cs="Times New Roman"/>
          <w:szCs w:val="24"/>
        </w:rPr>
      </w:pPr>
    </w:p>
    <w:p w14:paraId="160C7E8C" w14:textId="1253F114" w:rsidR="00BF578E" w:rsidRPr="00BF578E" w:rsidRDefault="00BF578E" w:rsidP="00BF578E">
      <w:pPr>
        <w:pStyle w:val="NoSpacing"/>
        <w:rPr>
          <w:rFonts w:cs="Times New Roman"/>
          <w:szCs w:val="24"/>
        </w:rPr>
      </w:pPr>
    </w:p>
    <w:p w14:paraId="619FB64E" w14:textId="10A65686" w:rsidR="00BF578E" w:rsidRPr="00BF578E" w:rsidRDefault="00BF578E" w:rsidP="00BF578E">
      <w:pPr>
        <w:pStyle w:val="NoSpacing"/>
        <w:rPr>
          <w:rFonts w:cs="Times New Roman"/>
          <w:szCs w:val="24"/>
        </w:rPr>
      </w:pPr>
    </w:p>
    <w:p w14:paraId="5564B1EE" w14:textId="45170F26" w:rsidR="00BF578E" w:rsidRPr="00BF578E" w:rsidRDefault="00BF578E" w:rsidP="00BF578E">
      <w:pPr>
        <w:pStyle w:val="NoSpacing"/>
        <w:rPr>
          <w:rFonts w:cs="Times New Roman"/>
          <w:szCs w:val="24"/>
        </w:rPr>
      </w:pPr>
    </w:p>
    <w:p w14:paraId="13B48BBF" w14:textId="0A01AF47" w:rsidR="00BF578E" w:rsidRPr="00BF578E" w:rsidRDefault="00BF578E" w:rsidP="00917BB0">
      <w:pPr>
        <w:pStyle w:val="NoSpacing"/>
        <w:rPr>
          <w:rFonts w:cs="Times New Roman"/>
          <w:szCs w:val="24"/>
        </w:rPr>
      </w:pPr>
    </w:p>
    <w:p w14:paraId="43619821" w14:textId="3AD90094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5783978B" w14:textId="0F333C93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67318B1A" w14:textId="2E7FA690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52AE2B23" w14:textId="535745A2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29E83C12" w14:textId="20DDF11E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7CFCE63B" w14:textId="755CC70A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396E3816" w14:textId="3D078F0C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440CD136" w14:textId="77E79BA2" w:rsidR="00917BB0" w:rsidRPr="00917BB0" w:rsidRDefault="00917BB0" w:rsidP="00917BB0">
      <w:pPr>
        <w:pStyle w:val="NoSpacing"/>
        <w:rPr>
          <w:rFonts w:cs="Times New Roman"/>
          <w:szCs w:val="24"/>
        </w:rPr>
      </w:pPr>
    </w:p>
    <w:p w14:paraId="069883E6" w14:textId="0D101DB8" w:rsidR="00917BB0" w:rsidRPr="00917BB0" w:rsidRDefault="00917BB0" w:rsidP="00917B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132C3414" w14:textId="536BE7B2" w:rsidR="00917BB0" w:rsidRPr="00917BB0" w:rsidRDefault="00917BB0" w:rsidP="009139A6">
      <w:pPr>
        <w:pStyle w:val="NoSpacing"/>
        <w:rPr>
          <w:rFonts w:cs="Times New Roman"/>
          <w:szCs w:val="24"/>
        </w:rPr>
      </w:pPr>
    </w:p>
    <w:sectPr w:rsidR="00917BB0" w:rsidRPr="00917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A577" w14:textId="77777777" w:rsidR="00917BB0" w:rsidRDefault="00917BB0" w:rsidP="009139A6">
      <w:r>
        <w:separator/>
      </w:r>
    </w:p>
  </w:endnote>
  <w:endnote w:type="continuationSeparator" w:id="0">
    <w:p w14:paraId="344E20CC" w14:textId="77777777" w:rsidR="00917BB0" w:rsidRDefault="00917B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761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14C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0E8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F58B2" w14:textId="77777777" w:rsidR="00917BB0" w:rsidRDefault="00917BB0" w:rsidP="009139A6">
      <w:r>
        <w:separator/>
      </w:r>
    </w:p>
  </w:footnote>
  <w:footnote w:type="continuationSeparator" w:id="0">
    <w:p w14:paraId="77928E1A" w14:textId="77777777" w:rsidR="00917BB0" w:rsidRDefault="00917B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C47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3B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9C4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0"/>
    <w:rsid w:val="000666E0"/>
    <w:rsid w:val="000E35C6"/>
    <w:rsid w:val="0010251D"/>
    <w:rsid w:val="002510B7"/>
    <w:rsid w:val="00270799"/>
    <w:rsid w:val="003A7117"/>
    <w:rsid w:val="003C33F1"/>
    <w:rsid w:val="005535E4"/>
    <w:rsid w:val="005C130B"/>
    <w:rsid w:val="005D2D75"/>
    <w:rsid w:val="007B752C"/>
    <w:rsid w:val="00826F5C"/>
    <w:rsid w:val="008C14D5"/>
    <w:rsid w:val="009139A6"/>
    <w:rsid w:val="00917BB0"/>
    <w:rsid w:val="009411C2"/>
    <w:rsid w:val="009448BB"/>
    <w:rsid w:val="00947624"/>
    <w:rsid w:val="00A3176C"/>
    <w:rsid w:val="00AE65F8"/>
    <w:rsid w:val="00BA00AB"/>
    <w:rsid w:val="00BF578E"/>
    <w:rsid w:val="00C71834"/>
    <w:rsid w:val="00CB4ED9"/>
    <w:rsid w:val="00E538B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1115"/>
  <w15:chartTrackingRefBased/>
  <w15:docId w15:val="{42B4C3FE-2821-4711-BE20-1237ED20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3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2024-05-11T18:36:00Z</dcterms:created>
  <dcterms:modified xsi:type="dcterms:W3CDTF">2024-05-11T20:24:00Z</dcterms:modified>
</cp:coreProperties>
</file>