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71D58" w14:textId="77777777" w:rsidR="002D31AF" w:rsidRDefault="002D31AF" w:rsidP="002D3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112DA432" w14:textId="77777777" w:rsidR="002D31AF" w:rsidRDefault="002D31AF" w:rsidP="002D3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F00C2DF" w14:textId="77777777" w:rsidR="002D31AF" w:rsidRDefault="002D31AF" w:rsidP="002D31AF">
      <w:pPr>
        <w:pStyle w:val="NoSpacing"/>
        <w:rPr>
          <w:rFonts w:cs="Times New Roman"/>
          <w:szCs w:val="24"/>
        </w:rPr>
      </w:pPr>
    </w:p>
    <w:p w14:paraId="7B409B08" w14:textId="77777777" w:rsidR="002D31AF" w:rsidRDefault="002D31AF" w:rsidP="002D31AF">
      <w:pPr>
        <w:pStyle w:val="NoSpacing"/>
        <w:rPr>
          <w:rFonts w:cs="Times New Roman"/>
          <w:szCs w:val="24"/>
        </w:rPr>
      </w:pPr>
    </w:p>
    <w:p w14:paraId="788880AF" w14:textId="77777777" w:rsidR="002D31AF" w:rsidRDefault="002D31AF" w:rsidP="002D3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took on an apprentice, Thomas </w:t>
      </w:r>
      <w:proofErr w:type="spellStart"/>
      <w:r>
        <w:rPr>
          <w:rFonts w:cs="Times New Roman"/>
          <w:szCs w:val="24"/>
        </w:rPr>
        <w:t>Grawnte</w:t>
      </w:r>
      <w:proofErr w:type="spellEnd"/>
      <w:r>
        <w:rPr>
          <w:rFonts w:cs="Times New Roman"/>
          <w:szCs w:val="24"/>
        </w:rPr>
        <w:t>(q.v.).</w:t>
      </w:r>
    </w:p>
    <w:p w14:paraId="27BDA04D" w14:textId="77777777" w:rsidR="002D31AF" w:rsidRDefault="002D31AF" w:rsidP="002D3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AE1FD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0BB8503" w14:textId="77777777" w:rsidR="002D31AF" w:rsidRDefault="002D31AF" w:rsidP="002D31AF">
      <w:pPr>
        <w:pStyle w:val="NoSpacing"/>
        <w:rPr>
          <w:rFonts w:cs="Times New Roman"/>
          <w:szCs w:val="24"/>
        </w:rPr>
      </w:pPr>
    </w:p>
    <w:p w14:paraId="24EA922B" w14:textId="77777777" w:rsidR="002D31AF" w:rsidRDefault="002D31AF" w:rsidP="002D31AF">
      <w:pPr>
        <w:pStyle w:val="NoSpacing"/>
        <w:rPr>
          <w:rFonts w:cs="Times New Roman"/>
          <w:szCs w:val="24"/>
        </w:rPr>
      </w:pPr>
    </w:p>
    <w:p w14:paraId="55F63970" w14:textId="77777777" w:rsidR="002D31AF" w:rsidRDefault="002D31AF" w:rsidP="002D3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July 2024</w:t>
      </w:r>
    </w:p>
    <w:p w14:paraId="72EC07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C4AA0" w14:textId="77777777" w:rsidR="002D31AF" w:rsidRDefault="002D31AF" w:rsidP="009139A6">
      <w:r>
        <w:separator/>
      </w:r>
    </w:p>
  </w:endnote>
  <w:endnote w:type="continuationSeparator" w:id="0">
    <w:p w14:paraId="0BEC710C" w14:textId="77777777" w:rsidR="002D31AF" w:rsidRDefault="002D31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26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3E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5AD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910E0" w14:textId="77777777" w:rsidR="002D31AF" w:rsidRDefault="002D31AF" w:rsidP="009139A6">
      <w:r>
        <w:separator/>
      </w:r>
    </w:p>
  </w:footnote>
  <w:footnote w:type="continuationSeparator" w:id="0">
    <w:p w14:paraId="389CF3BC" w14:textId="77777777" w:rsidR="002D31AF" w:rsidRDefault="002D31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4E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2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BA4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AF"/>
    <w:rsid w:val="000666E0"/>
    <w:rsid w:val="001C5947"/>
    <w:rsid w:val="002510B7"/>
    <w:rsid w:val="00270799"/>
    <w:rsid w:val="002D31A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77CF"/>
  <w15:chartTrackingRefBased/>
  <w15:docId w15:val="{69A119C2-0EBC-4667-9647-59667089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3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2024-07-05T12:56:00Z</dcterms:created>
  <dcterms:modified xsi:type="dcterms:W3CDTF">2024-07-05T12:57:00Z</dcterms:modified>
</cp:coreProperties>
</file>