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ECB47" w14:textId="77777777" w:rsidR="001D369A" w:rsidRDefault="001D369A" w:rsidP="001D36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WHITE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74191943" w14:textId="77777777" w:rsidR="001D369A" w:rsidRDefault="001D369A" w:rsidP="001D369A">
      <w:pPr>
        <w:pStyle w:val="NoSpacing"/>
        <w:rPr>
          <w:rFonts w:cs="Times New Roman"/>
          <w:szCs w:val="24"/>
        </w:rPr>
      </w:pPr>
    </w:p>
    <w:p w14:paraId="01EB2192" w14:textId="77777777" w:rsidR="001D369A" w:rsidRDefault="001D369A" w:rsidP="001D369A">
      <w:pPr>
        <w:pStyle w:val="NoSpacing"/>
        <w:rPr>
          <w:rFonts w:cs="Times New Roman"/>
          <w:szCs w:val="24"/>
        </w:rPr>
      </w:pPr>
    </w:p>
    <w:p w14:paraId="347385D4" w14:textId="77777777" w:rsidR="001D369A" w:rsidRDefault="001D369A" w:rsidP="001D36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Jun.1486</w:t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Wattys</w:t>
      </w:r>
      <w:proofErr w:type="spellEnd"/>
      <w:r>
        <w:rPr>
          <w:rFonts w:cs="Times New Roman"/>
          <w:szCs w:val="24"/>
        </w:rPr>
        <w:t xml:space="preserve">(q.v.) and his wife, Elizabeth(q.v.), were pardoned </w:t>
      </w:r>
      <w:proofErr w:type="gramStart"/>
      <w:r>
        <w:rPr>
          <w:rFonts w:cs="Times New Roman"/>
          <w:szCs w:val="24"/>
        </w:rPr>
        <w:t>for</w:t>
      </w:r>
      <w:proofErr w:type="gramEnd"/>
    </w:p>
    <w:p w14:paraId="4EE1DACD" w14:textId="77777777" w:rsidR="001D369A" w:rsidRDefault="001D369A" w:rsidP="001D36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not appearing to answer him touching a plea of a debt of 53s 4d.</w:t>
      </w:r>
    </w:p>
    <w:p w14:paraId="4993D193" w14:textId="77777777" w:rsidR="001D369A" w:rsidRDefault="001D369A" w:rsidP="001D36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p.3)</w:t>
      </w:r>
    </w:p>
    <w:p w14:paraId="46DBCBD8" w14:textId="77777777" w:rsidR="001D369A" w:rsidRDefault="001D369A" w:rsidP="001D369A">
      <w:pPr>
        <w:pStyle w:val="NoSpacing"/>
        <w:rPr>
          <w:rFonts w:cs="Times New Roman"/>
          <w:szCs w:val="24"/>
        </w:rPr>
      </w:pPr>
    </w:p>
    <w:p w14:paraId="7927F655" w14:textId="77777777" w:rsidR="001D369A" w:rsidRDefault="001D369A" w:rsidP="001D369A">
      <w:pPr>
        <w:pStyle w:val="NoSpacing"/>
        <w:rPr>
          <w:rFonts w:cs="Times New Roman"/>
          <w:szCs w:val="24"/>
        </w:rPr>
      </w:pPr>
    </w:p>
    <w:p w14:paraId="0D22050E" w14:textId="77777777" w:rsidR="001D369A" w:rsidRDefault="001D369A" w:rsidP="001D36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May 2024</w:t>
      </w:r>
    </w:p>
    <w:p w14:paraId="7571A3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E2F9D" w14:textId="77777777" w:rsidR="001D369A" w:rsidRDefault="001D369A" w:rsidP="009139A6">
      <w:r>
        <w:separator/>
      </w:r>
    </w:p>
  </w:endnote>
  <w:endnote w:type="continuationSeparator" w:id="0">
    <w:p w14:paraId="574F3CD7" w14:textId="77777777" w:rsidR="001D369A" w:rsidRDefault="001D36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FBE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945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5C4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445ED" w14:textId="77777777" w:rsidR="001D369A" w:rsidRDefault="001D369A" w:rsidP="009139A6">
      <w:r>
        <w:separator/>
      </w:r>
    </w:p>
  </w:footnote>
  <w:footnote w:type="continuationSeparator" w:id="0">
    <w:p w14:paraId="5205B2A6" w14:textId="77777777" w:rsidR="001D369A" w:rsidRDefault="001D36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967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712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A1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9A"/>
    <w:rsid w:val="000666E0"/>
    <w:rsid w:val="001D369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C2DB"/>
  <w15:chartTrackingRefBased/>
  <w15:docId w15:val="{FDEA4CF8-D2D7-4D50-BCE5-7E49E522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2024-05-05T20:21:00Z</dcterms:created>
  <dcterms:modified xsi:type="dcterms:W3CDTF">2024-05-05T20:22:00Z</dcterms:modified>
</cp:coreProperties>
</file>