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94677" w14:textId="77777777" w:rsidR="00893CEE" w:rsidRDefault="00893CEE" w:rsidP="00893CE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WHITE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d.1435-6)</w:t>
      </w:r>
    </w:p>
    <w:p w14:paraId="6BC10F21" w14:textId="77777777" w:rsidR="00893CEE" w:rsidRDefault="00893CEE" w:rsidP="00893CE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Pontefract.</w:t>
      </w:r>
    </w:p>
    <w:p w14:paraId="686E6543" w14:textId="77777777" w:rsidR="00893CEE" w:rsidRDefault="00893CEE" w:rsidP="00893CEE">
      <w:pPr>
        <w:pStyle w:val="NoSpacing"/>
        <w:rPr>
          <w:rFonts w:cs="Times New Roman"/>
          <w:szCs w:val="24"/>
        </w:rPr>
      </w:pPr>
    </w:p>
    <w:p w14:paraId="6E2FBA57" w14:textId="77777777" w:rsidR="00893CEE" w:rsidRDefault="00893CEE" w:rsidP="00893CEE">
      <w:pPr>
        <w:pStyle w:val="NoSpacing"/>
        <w:rPr>
          <w:rFonts w:cs="Times New Roman"/>
          <w:szCs w:val="24"/>
        </w:rPr>
      </w:pPr>
    </w:p>
    <w:p w14:paraId="380C973D" w14:textId="77777777" w:rsidR="00893CEE" w:rsidRDefault="00893CEE" w:rsidP="00893CE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Matilda(q.v.).   (W.Y.R. p.183)</w:t>
      </w:r>
    </w:p>
    <w:p w14:paraId="5612CDE9" w14:textId="77777777" w:rsidR="00893CEE" w:rsidRDefault="00893CEE" w:rsidP="00893CEE">
      <w:pPr>
        <w:pStyle w:val="NoSpacing"/>
        <w:rPr>
          <w:rFonts w:cs="Times New Roman"/>
          <w:szCs w:val="24"/>
        </w:rPr>
      </w:pPr>
    </w:p>
    <w:p w14:paraId="2A7239D0" w14:textId="77777777" w:rsidR="00893CEE" w:rsidRDefault="00893CEE" w:rsidP="00893CEE">
      <w:pPr>
        <w:pStyle w:val="NoSpacing"/>
        <w:rPr>
          <w:rFonts w:cs="Times New Roman"/>
          <w:szCs w:val="24"/>
        </w:rPr>
      </w:pPr>
    </w:p>
    <w:p w14:paraId="7B20B60D" w14:textId="77777777" w:rsidR="00893CEE" w:rsidRDefault="00893CEE" w:rsidP="00893CE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8 Sep.1435</w:t>
      </w:r>
      <w:r>
        <w:rPr>
          <w:rFonts w:cs="Times New Roman"/>
          <w:szCs w:val="24"/>
        </w:rPr>
        <w:tab/>
        <w:t>He made his Will.   (ibid.)</w:t>
      </w:r>
    </w:p>
    <w:p w14:paraId="30F51A98" w14:textId="77777777" w:rsidR="00893CEE" w:rsidRDefault="00893CEE" w:rsidP="00893CE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Jan.</w:t>
      </w:r>
      <w:r>
        <w:rPr>
          <w:rFonts w:cs="Times New Roman"/>
          <w:szCs w:val="24"/>
        </w:rPr>
        <w:tab/>
        <w:t>1436</w:t>
      </w:r>
      <w:r>
        <w:rPr>
          <w:rFonts w:cs="Times New Roman"/>
          <w:szCs w:val="24"/>
        </w:rPr>
        <w:tab/>
        <w:t>Probate of his Will.    (ibid.)</w:t>
      </w:r>
    </w:p>
    <w:p w14:paraId="4609F516" w14:textId="77777777" w:rsidR="00893CEE" w:rsidRDefault="00893CEE" w:rsidP="00893CEE">
      <w:pPr>
        <w:pStyle w:val="NoSpacing"/>
        <w:rPr>
          <w:rFonts w:cs="Times New Roman"/>
          <w:szCs w:val="24"/>
        </w:rPr>
      </w:pPr>
    </w:p>
    <w:p w14:paraId="070C2BDB" w14:textId="77777777" w:rsidR="00893CEE" w:rsidRDefault="00893CEE" w:rsidP="00893CEE">
      <w:pPr>
        <w:pStyle w:val="NoSpacing"/>
        <w:rPr>
          <w:rFonts w:cs="Times New Roman"/>
          <w:szCs w:val="24"/>
        </w:rPr>
      </w:pPr>
    </w:p>
    <w:p w14:paraId="78FB2262" w14:textId="77777777" w:rsidR="00893CEE" w:rsidRDefault="00893CEE" w:rsidP="00893CE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31 January 2025</w:t>
      </w:r>
    </w:p>
    <w:p w14:paraId="51BF81F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2F2F6" w14:textId="77777777" w:rsidR="00893CEE" w:rsidRDefault="00893CEE" w:rsidP="009139A6">
      <w:r>
        <w:separator/>
      </w:r>
    </w:p>
  </w:endnote>
  <w:endnote w:type="continuationSeparator" w:id="0">
    <w:p w14:paraId="23FD06E9" w14:textId="77777777" w:rsidR="00893CEE" w:rsidRDefault="00893CE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947F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7CBC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1A50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1FD19" w14:textId="77777777" w:rsidR="00893CEE" w:rsidRDefault="00893CEE" w:rsidP="009139A6">
      <w:r>
        <w:separator/>
      </w:r>
    </w:p>
  </w:footnote>
  <w:footnote w:type="continuationSeparator" w:id="0">
    <w:p w14:paraId="16DD580C" w14:textId="77777777" w:rsidR="00893CEE" w:rsidRDefault="00893CE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2DEB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B021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EEF4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CEE"/>
    <w:rsid w:val="00044A86"/>
    <w:rsid w:val="000666E0"/>
    <w:rsid w:val="002510B7"/>
    <w:rsid w:val="00270799"/>
    <w:rsid w:val="005C130B"/>
    <w:rsid w:val="00826F5C"/>
    <w:rsid w:val="00893CEE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3EEDB"/>
  <w15:chartTrackingRefBased/>
  <w15:docId w15:val="{54623349-48F0-4A3D-8E0F-408B3EC95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2025-01-31T21:22:00Z</dcterms:created>
  <dcterms:modified xsi:type="dcterms:W3CDTF">2025-01-31T21:22:00Z</dcterms:modified>
</cp:coreProperties>
</file>