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D532F" w14:textId="77777777" w:rsidR="00637881" w:rsidRDefault="00637881" w:rsidP="006378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WHITE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d.1466)</w:t>
      </w:r>
    </w:p>
    <w:p w14:paraId="054D00E7" w14:textId="77777777" w:rsidR="00637881" w:rsidRDefault="00637881" w:rsidP="006378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Syriston</w:t>
      </w:r>
      <w:proofErr w:type="spellEnd"/>
      <w:r>
        <w:rPr>
          <w:rFonts w:cs="Times New Roman"/>
          <w:szCs w:val="24"/>
        </w:rPr>
        <w:t>. Chaplain.</w:t>
      </w:r>
    </w:p>
    <w:p w14:paraId="762854B0" w14:textId="77777777" w:rsidR="00637881" w:rsidRDefault="00637881" w:rsidP="00637881">
      <w:pPr>
        <w:pStyle w:val="NoSpacing"/>
        <w:rPr>
          <w:rFonts w:cs="Times New Roman"/>
          <w:szCs w:val="24"/>
        </w:rPr>
      </w:pPr>
    </w:p>
    <w:p w14:paraId="0445DBAD" w14:textId="77777777" w:rsidR="00637881" w:rsidRDefault="00637881" w:rsidP="00637881">
      <w:pPr>
        <w:pStyle w:val="NoSpacing"/>
        <w:rPr>
          <w:rFonts w:cs="Times New Roman"/>
          <w:szCs w:val="24"/>
        </w:rPr>
      </w:pPr>
    </w:p>
    <w:p w14:paraId="07093984" w14:textId="77777777" w:rsidR="00637881" w:rsidRDefault="00637881" w:rsidP="006378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Sep.1466</w:t>
      </w:r>
      <w:r>
        <w:rPr>
          <w:rFonts w:cs="Times New Roman"/>
          <w:szCs w:val="24"/>
        </w:rPr>
        <w:tab/>
        <w:t>He made his Will.   (W.Y.R. p.183)</w:t>
      </w:r>
    </w:p>
    <w:p w14:paraId="07F0433D" w14:textId="77777777" w:rsidR="00637881" w:rsidRDefault="00637881" w:rsidP="006378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Oct.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27503D2C" w14:textId="77777777" w:rsidR="00637881" w:rsidRDefault="00637881" w:rsidP="00637881">
      <w:pPr>
        <w:pStyle w:val="NoSpacing"/>
        <w:rPr>
          <w:rFonts w:cs="Times New Roman"/>
          <w:szCs w:val="24"/>
        </w:rPr>
      </w:pPr>
    </w:p>
    <w:p w14:paraId="4C479BCC" w14:textId="77777777" w:rsidR="00637881" w:rsidRDefault="00637881" w:rsidP="00637881">
      <w:pPr>
        <w:pStyle w:val="NoSpacing"/>
        <w:rPr>
          <w:rFonts w:cs="Times New Roman"/>
          <w:szCs w:val="24"/>
        </w:rPr>
      </w:pPr>
    </w:p>
    <w:p w14:paraId="7230C0A4" w14:textId="77777777" w:rsidR="00637881" w:rsidRDefault="00637881" w:rsidP="006378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February 2025</w:t>
      </w:r>
    </w:p>
    <w:p w14:paraId="357380D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7CC55" w14:textId="77777777" w:rsidR="00637881" w:rsidRDefault="00637881" w:rsidP="009139A6">
      <w:r>
        <w:separator/>
      </w:r>
    </w:p>
  </w:endnote>
  <w:endnote w:type="continuationSeparator" w:id="0">
    <w:p w14:paraId="4AD52564" w14:textId="77777777" w:rsidR="00637881" w:rsidRDefault="0063788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50C8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3C76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B02C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59DAD" w14:textId="77777777" w:rsidR="00637881" w:rsidRDefault="00637881" w:rsidP="009139A6">
      <w:r>
        <w:separator/>
      </w:r>
    </w:p>
  </w:footnote>
  <w:footnote w:type="continuationSeparator" w:id="0">
    <w:p w14:paraId="1FF7AC4D" w14:textId="77777777" w:rsidR="00637881" w:rsidRDefault="0063788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219A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B655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5840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81"/>
    <w:rsid w:val="000666E0"/>
    <w:rsid w:val="002510B7"/>
    <w:rsid w:val="00270799"/>
    <w:rsid w:val="005C130B"/>
    <w:rsid w:val="00637881"/>
    <w:rsid w:val="00782C2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C56C2"/>
  <w15:chartTrackingRefBased/>
  <w15:docId w15:val="{28C705FD-8D91-4B33-B1E6-C89EDBBF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2025-02-02T14:45:00Z</dcterms:created>
  <dcterms:modified xsi:type="dcterms:W3CDTF">2025-02-02T14:45:00Z</dcterms:modified>
</cp:coreProperties>
</file>