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B179" w14:textId="77777777" w:rsidR="00760B31" w:rsidRDefault="00760B31" w:rsidP="00760B31">
      <w:pPr>
        <w:pStyle w:val="NoSpacing"/>
      </w:pPr>
      <w:r>
        <w:rPr>
          <w:u w:val="single"/>
        </w:rPr>
        <w:t>Elizabeth WHITTINGTON</w:t>
      </w:r>
      <w:r>
        <w:t xml:space="preserve">   </w:t>
      </w:r>
      <w:proofErr w:type="gramStart"/>
      <w:r>
        <w:t xml:space="preserve">   (</w:t>
      </w:r>
      <w:proofErr w:type="gramEnd"/>
      <w:r>
        <w:t>d.1520)</w:t>
      </w:r>
    </w:p>
    <w:p w14:paraId="43F13E3B" w14:textId="77777777" w:rsidR="00760B31" w:rsidRDefault="00760B31" w:rsidP="00760B31">
      <w:pPr>
        <w:pStyle w:val="NoSpacing"/>
      </w:pPr>
    </w:p>
    <w:p w14:paraId="18ED3E05" w14:textId="77777777" w:rsidR="00760B31" w:rsidRDefault="00760B31" w:rsidP="00760B31">
      <w:pPr>
        <w:pStyle w:val="NoSpacing"/>
      </w:pPr>
    </w:p>
    <w:p w14:paraId="6070FE76" w14:textId="77777777" w:rsidR="00760B31" w:rsidRDefault="00760B31" w:rsidP="00760B31">
      <w:pPr>
        <w:pStyle w:val="NoSpacing"/>
      </w:pPr>
      <w:r>
        <w:t xml:space="preserve">= Unknown </w:t>
      </w:r>
      <w:proofErr w:type="spellStart"/>
      <w:r>
        <w:t>Sylespole</w:t>
      </w:r>
      <w:proofErr w:type="spellEnd"/>
      <w:r>
        <w:t>.</w:t>
      </w:r>
    </w:p>
    <w:p w14:paraId="69DEDAFE" w14:textId="77777777" w:rsidR="00760B31" w:rsidRDefault="00760B31" w:rsidP="00760B31">
      <w:pPr>
        <w:pStyle w:val="NoSpacing"/>
      </w:pPr>
      <w:r>
        <w:t>(UK and Ireland, Find A Grave Index, 1300’s – current)</w:t>
      </w:r>
    </w:p>
    <w:p w14:paraId="25843238" w14:textId="77777777" w:rsidR="00760B31" w:rsidRDefault="00760B31" w:rsidP="00760B31">
      <w:pPr>
        <w:pStyle w:val="NoSpacing"/>
      </w:pPr>
    </w:p>
    <w:p w14:paraId="5B87500E" w14:textId="77777777" w:rsidR="00760B31" w:rsidRDefault="00760B31" w:rsidP="00760B31">
      <w:pPr>
        <w:pStyle w:val="NoSpacing"/>
      </w:pPr>
    </w:p>
    <w:p w14:paraId="71170E63" w14:textId="77777777" w:rsidR="00760B31" w:rsidRDefault="00760B31" w:rsidP="00760B31">
      <w:pPr>
        <w:pStyle w:val="NoSpacing"/>
      </w:pPr>
      <w:r>
        <w:t xml:space="preserve">     Sep.1500</w:t>
      </w:r>
      <w:r>
        <w:tab/>
        <w:t xml:space="preserve">She died, and was buried in </w:t>
      </w:r>
      <w:proofErr w:type="spellStart"/>
      <w:r>
        <w:t>Pauntley</w:t>
      </w:r>
      <w:proofErr w:type="spellEnd"/>
      <w:r>
        <w:t>, Gloucestershire.   (ibid.)</w:t>
      </w:r>
    </w:p>
    <w:p w14:paraId="1C8FDBFC" w14:textId="77777777" w:rsidR="00760B31" w:rsidRDefault="00760B31" w:rsidP="00760B31">
      <w:pPr>
        <w:pStyle w:val="NoSpacing"/>
      </w:pPr>
    </w:p>
    <w:p w14:paraId="55F71B4D" w14:textId="77777777" w:rsidR="00760B31" w:rsidRDefault="00760B31" w:rsidP="00760B31">
      <w:pPr>
        <w:pStyle w:val="NoSpacing"/>
      </w:pPr>
    </w:p>
    <w:p w14:paraId="03DF4121" w14:textId="77777777" w:rsidR="00760B31" w:rsidRDefault="00760B31" w:rsidP="00760B31">
      <w:pPr>
        <w:pStyle w:val="NoSpacing"/>
      </w:pPr>
      <w:r>
        <w:t>10 December 2023</w:t>
      </w:r>
    </w:p>
    <w:p w14:paraId="2B9CD7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336C" w14:textId="77777777" w:rsidR="00760B31" w:rsidRDefault="00760B31" w:rsidP="009139A6">
      <w:r>
        <w:separator/>
      </w:r>
    </w:p>
  </w:endnote>
  <w:endnote w:type="continuationSeparator" w:id="0">
    <w:p w14:paraId="2928E9F7" w14:textId="77777777" w:rsidR="00760B31" w:rsidRDefault="00760B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7A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CB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7E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BDC01" w14:textId="77777777" w:rsidR="00760B31" w:rsidRDefault="00760B31" w:rsidP="009139A6">
      <w:r>
        <w:separator/>
      </w:r>
    </w:p>
  </w:footnote>
  <w:footnote w:type="continuationSeparator" w:id="0">
    <w:p w14:paraId="5DC0ACCC" w14:textId="77777777" w:rsidR="00760B31" w:rsidRDefault="00760B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9B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30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C01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31"/>
    <w:rsid w:val="000666E0"/>
    <w:rsid w:val="002510B7"/>
    <w:rsid w:val="00270799"/>
    <w:rsid w:val="003A7117"/>
    <w:rsid w:val="005C130B"/>
    <w:rsid w:val="00760B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D6E0"/>
  <w15:chartTrackingRefBased/>
  <w15:docId w15:val="{88013448-1793-4F33-81A6-3D3B9537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2024-05-14T06:46:00Z</dcterms:created>
  <dcterms:modified xsi:type="dcterms:W3CDTF">2024-05-14T06:46:00Z</dcterms:modified>
</cp:coreProperties>
</file>