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A2403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Humphrey WHYSTON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fl.1499)</w:t>
      </w:r>
    </w:p>
    <w:p w14:paraId="57046B58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Oxford University.</w:t>
      </w:r>
    </w:p>
    <w:p w14:paraId="5F96EA28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</w:p>
    <w:p w14:paraId="3BA1DC8B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</w:p>
    <w:p w14:paraId="4B969C6F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1499</w:t>
      </w:r>
      <w:r>
        <w:rPr>
          <w:rFonts w:cs="Times New Roman"/>
          <w:szCs w:val="24"/>
          <w:lang w:val="en-GB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  <w:lang w:val="en-GB"/>
        </w:rPr>
        <w:t>St.Edmund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Hall.</w:t>
      </w:r>
    </w:p>
    <w:p w14:paraId="6BFC234A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281)</w:t>
      </w:r>
    </w:p>
    <w:p w14:paraId="42E2CD56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</w:p>
    <w:p w14:paraId="11EC3509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</w:p>
    <w:p w14:paraId="2DBB571D" w14:textId="77777777" w:rsidR="00285190" w:rsidRDefault="00285190" w:rsidP="0028519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57A6A3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1E1C0" w14:textId="77777777" w:rsidR="00285190" w:rsidRDefault="00285190" w:rsidP="009139A6">
      <w:r>
        <w:separator/>
      </w:r>
    </w:p>
  </w:endnote>
  <w:endnote w:type="continuationSeparator" w:id="0">
    <w:p w14:paraId="73EE78F7" w14:textId="77777777" w:rsidR="00285190" w:rsidRDefault="002851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669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D96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76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0CBB5" w14:textId="77777777" w:rsidR="00285190" w:rsidRDefault="00285190" w:rsidP="009139A6">
      <w:r>
        <w:separator/>
      </w:r>
    </w:p>
  </w:footnote>
  <w:footnote w:type="continuationSeparator" w:id="0">
    <w:p w14:paraId="0E6B0753" w14:textId="77777777" w:rsidR="00285190" w:rsidRDefault="002851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89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38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098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90"/>
    <w:rsid w:val="000666E0"/>
    <w:rsid w:val="002510B7"/>
    <w:rsid w:val="00270799"/>
    <w:rsid w:val="00285190"/>
    <w:rsid w:val="005853B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4CC1"/>
  <w15:chartTrackingRefBased/>
  <w15:docId w15:val="{AE5B3355-50BD-4D58-9F89-BF951F2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2024-12-26T17:16:00Z</dcterms:created>
  <dcterms:modified xsi:type="dcterms:W3CDTF">2024-12-26T17:17:00Z</dcterms:modified>
</cp:coreProperties>
</file>