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1FE9" w14:textId="77777777" w:rsidR="00F4097C" w:rsidRDefault="00F4097C" w:rsidP="00F40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WHYTEHEDE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46FAFD98" w14:textId="77777777" w:rsidR="00F4097C" w:rsidRDefault="00F4097C" w:rsidP="00F40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University College, Oxford University.</w:t>
      </w:r>
    </w:p>
    <w:p w14:paraId="25DF82CB" w14:textId="77777777" w:rsidR="00F4097C" w:rsidRDefault="00F4097C" w:rsidP="00F4097C">
      <w:pPr>
        <w:pStyle w:val="NoSpacing"/>
        <w:rPr>
          <w:rFonts w:cs="Times New Roman"/>
          <w:szCs w:val="24"/>
        </w:rPr>
      </w:pPr>
    </w:p>
    <w:p w14:paraId="0AA95FAB" w14:textId="77777777" w:rsidR="00F4097C" w:rsidRDefault="00F4097C" w:rsidP="00F4097C">
      <w:pPr>
        <w:pStyle w:val="NoSpacing"/>
        <w:rPr>
          <w:rFonts w:cs="Times New Roman"/>
          <w:szCs w:val="24"/>
        </w:rPr>
      </w:pPr>
    </w:p>
    <w:p w14:paraId="1EC7E642" w14:textId="77777777" w:rsidR="00F4097C" w:rsidRDefault="00F4097C" w:rsidP="00F40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Vice-Chancellor.</w:t>
      </w:r>
    </w:p>
    <w:p w14:paraId="75D94239" w14:textId="77777777" w:rsidR="00F4097C" w:rsidRDefault="00F4097C" w:rsidP="00F40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p.270)</w:t>
      </w:r>
    </w:p>
    <w:p w14:paraId="2ACE7327" w14:textId="77777777" w:rsidR="00F4097C" w:rsidRDefault="00F4097C" w:rsidP="00F4097C">
      <w:pPr>
        <w:pStyle w:val="NoSpacing"/>
        <w:rPr>
          <w:rFonts w:cs="Times New Roman"/>
          <w:szCs w:val="24"/>
        </w:rPr>
      </w:pPr>
    </w:p>
    <w:p w14:paraId="4D246F1E" w14:textId="77777777" w:rsidR="00F4097C" w:rsidRDefault="00F4097C" w:rsidP="00F4097C">
      <w:pPr>
        <w:pStyle w:val="NoSpacing"/>
        <w:rPr>
          <w:rFonts w:cs="Times New Roman"/>
          <w:szCs w:val="24"/>
        </w:rPr>
      </w:pPr>
    </w:p>
    <w:p w14:paraId="09C7A479" w14:textId="77777777" w:rsidR="00F4097C" w:rsidRDefault="00F4097C" w:rsidP="00F40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24755A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619F" w14:textId="77777777" w:rsidR="00F4097C" w:rsidRDefault="00F4097C" w:rsidP="009139A6">
      <w:r>
        <w:separator/>
      </w:r>
    </w:p>
  </w:endnote>
  <w:endnote w:type="continuationSeparator" w:id="0">
    <w:p w14:paraId="5C156F6F" w14:textId="77777777" w:rsidR="00F4097C" w:rsidRDefault="00F409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42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AE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2F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0C33A" w14:textId="77777777" w:rsidR="00F4097C" w:rsidRDefault="00F4097C" w:rsidP="009139A6">
      <w:r>
        <w:separator/>
      </w:r>
    </w:p>
  </w:footnote>
  <w:footnote w:type="continuationSeparator" w:id="0">
    <w:p w14:paraId="74CA9E3B" w14:textId="77777777" w:rsidR="00F4097C" w:rsidRDefault="00F409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B6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1D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8AF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7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097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F93D"/>
  <w15:chartTrackingRefBased/>
  <w15:docId w15:val="{A9819B7D-092E-4098-B017-ED7BF2B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2024-12-23T20:36:00Z</dcterms:created>
  <dcterms:modified xsi:type="dcterms:W3CDTF">2024-12-23T20:37:00Z</dcterms:modified>
</cp:coreProperties>
</file>