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DDC8" w14:textId="77777777" w:rsidR="00277B4B" w:rsidRDefault="00277B4B" w:rsidP="00277B4B">
      <w:r>
        <w:rPr>
          <w:u w:val="single"/>
        </w:rPr>
        <w:t>Robert WHYTSTANE</w:t>
      </w:r>
      <w:r>
        <w:t xml:space="preserve">   </w:t>
      </w:r>
      <w:proofErr w:type="gramStart"/>
      <w:r>
        <w:t xml:space="preserve">   (</w:t>
      </w:r>
      <w:proofErr w:type="gramEnd"/>
      <w:r>
        <w:t>d.ca.1400)</w:t>
      </w:r>
    </w:p>
    <w:p w14:paraId="30E11786" w14:textId="77777777" w:rsidR="00277B4B" w:rsidRDefault="00277B4B" w:rsidP="00277B4B"/>
    <w:p w14:paraId="46504FAA" w14:textId="77777777" w:rsidR="00277B4B" w:rsidRDefault="00277B4B" w:rsidP="00277B4B"/>
    <w:p w14:paraId="120CFA63" w14:textId="77777777" w:rsidR="00277B4B" w:rsidRDefault="00277B4B" w:rsidP="00277B4B">
      <w:r>
        <w:t>18 Dec.1400</w:t>
      </w:r>
      <w:r>
        <w:tab/>
        <w:t>Probate of his Will.   (W.Y.R. p.184)</w:t>
      </w:r>
    </w:p>
    <w:p w14:paraId="16EE6256" w14:textId="77777777" w:rsidR="00277B4B" w:rsidRDefault="00277B4B" w:rsidP="00277B4B"/>
    <w:p w14:paraId="523F43D3" w14:textId="77777777" w:rsidR="00277B4B" w:rsidRDefault="00277B4B" w:rsidP="00277B4B"/>
    <w:p w14:paraId="6019D389" w14:textId="77777777" w:rsidR="00277B4B" w:rsidRDefault="00277B4B" w:rsidP="00277B4B">
      <w:r>
        <w:t>12 February 2025</w:t>
      </w:r>
    </w:p>
    <w:p w14:paraId="3D35FC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A713" w14:textId="77777777" w:rsidR="00277B4B" w:rsidRDefault="00277B4B" w:rsidP="009139A6">
      <w:r>
        <w:separator/>
      </w:r>
    </w:p>
  </w:endnote>
  <w:endnote w:type="continuationSeparator" w:id="0">
    <w:p w14:paraId="2578F5B2" w14:textId="77777777" w:rsidR="00277B4B" w:rsidRDefault="00277B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F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D9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F0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7AAF" w14:textId="77777777" w:rsidR="00277B4B" w:rsidRDefault="00277B4B" w:rsidP="009139A6">
      <w:r>
        <w:separator/>
      </w:r>
    </w:p>
  </w:footnote>
  <w:footnote w:type="continuationSeparator" w:id="0">
    <w:p w14:paraId="28FC24EC" w14:textId="77777777" w:rsidR="00277B4B" w:rsidRDefault="00277B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2F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E8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D1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4B"/>
    <w:rsid w:val="000666E0"/>
    <w:rsid w:val="002510B7"/>
    <w:rsid w:val="00270799"/>
    <w:rsid w:val="00277B4B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D242"/>
  <w15:chartTrackingRefBased/>
  <w15:docId w15:val="{11002860-AF81-4224-97FD-DB9E73F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2025-02-12T21:19:00Z</dcterms:created>
  <dcterms:modified xsi:type="dcterms:W3CDTF">2025-02-12T21:20:00Z</dcterms:modified>
</cp:coreProperties>
</file>