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6B79" w14:textId="77777777" w:rsidR="003D0A4A" w:rsidRDefault="003D0A4A" w:rsidP="003D0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WHYTWEY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576AD600" w14:textId="77777777" w:rsidR="003D0A4A" w:rsidRDefault="003D0A4A" w:rsidP="003D0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38A09E0F" w14:textId="77777777" w:rsidR="003D0A4A" w:rsidRDefault="003D0A4A" w:rsidP="003D0A4A">
      <w:pPr>
        <w:pStyle w:val="NoSpacing"/>
        <w:rPr>
          <w:rFonts w:cs="Times New Roman"/>
          <w:szCs w:val="24"/>
        </w:rPr>
      </w:pPr>
    </w:p>
    <w:p w14:paraId="04DC7A0C" w14:textId="77777777" w:rsidR="003D0A4A" w:rsidRDefault="003D0A4A" w:rsidP="003D0A4A">
      <w:pPr>
        <w:pStyle w:val="NoSpacing"/>
        <w:rPr>
          <w:rFonts w:cs="Times New Roman"/>
          <w:szCs w:val="24"/>
        </w:rPr>
      </w:pPr>
    </w:p>
    <w:p w14:paraId="1942D49C" w14:textId="77777777" w:rsidR="003D0A4A" w:rsidRDefault="003D0A4A" w:rsidP="003D0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Proctor.</w:t>
      </w:r>
    </w:p>
    <w:p w14:paraId="33E32BA1" w14:textId="77777777" w:rsidR="003D0A4A" w:rsidRDefault="003D0A4A" w:rsidP="003D0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p.270)</w:t>
      </w:r>
    </w:p>
    <w:p w14:paraId="2D0D99DA" w14:textId="77777777" w:rsidR="003D0A4A" w:rsidRDefault="003D0A4A" w:rsidP="003D0A4A">
      <w:pPr>
        <w:pStyle w:val="NoSpacing"/>
        <w:rPr>
          <w:rFonts w:cs="Times New Roman"/>
          <w:szCs w:val="24"/>
        </w:rPr>
      </w:pPr>
    </w:p>
    <w:p w14:paraId="7DD41C47" w14:textId="77777777" w:rsidR="003D0A4A" w:rsidRDefault="003D0A4A" w:rsidP="003D0A4A">
      <w:pPr>
        <w:pStyle w:val="NoSpacing"/>
        <w:rPr>
          <w:rFonts w:cs="Times New Roman"/>
          <w:szCs w:val="24"/>
        </w:rPr>
      </w:pPr>
    </w:p>
    <w:p w14:paraId="4D4DD910" w14:textId="77777777" w:rsidR="003D0A4A" w:rsidRDefault="003D0A4A" w:rsidP="003D0A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3364AA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7DCD5" w14:textId="77777777" w:rsidR="003D0A4A" w:rsidRDefault="003D0A4A" w:rsidP="009139A6">
      <w:r>
        <w:separator/>
      </w:r>
    </w:p>
  </w:endnote>
  <w:endnote w:type="continuationSeparator" w:id="0">
    <w:p w14:paraId="1BB57DBB" w14:textId="77777777" w:rsidR="003D0A4A" w:rsidRDefault="003D0A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D53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C7D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1E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436B2" w14:textId="77777777" w:rsidR="003D0A4A" w:rsidRDefault="003D0A4A" w:rsidP="009139A6">
      <w:r>
        <w:separator/>
      </w:r>
    </w:p>
  </w:footnote>
  <w:footnote w:type="continuationSeparator" w:id="0">
    <w:p w14:paraId="34CEE03E" w14:textId="77777777" w:rsidR="003D0A4A" w:rsidRDefault="003D0A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35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D7E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CC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4A"/>
    <w:rsid w:val="000666E0"/>
    <w:rsid w:val="002510B7"/>
    <w:rsid w:val="00270799"/>
    <w:rsid w:val="003D0A4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6D44"/>
  <w15:chartTrackingRefBased/>
  <w15:docId w15:val="{141E85DA-247C-4EB0-9FB6-1E7F6857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2024-12-23T20:38:00Z</dcterms:created>
  <dcterms:modified xsi:type="dcterms:W3CDTF">2024-12-23T20:38:00Z</dcterms:modified>
</cp:coreProperties>
</file>