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D7CD3" w14:textId="77777777" w:rsidR="00FF2E3D" w:rsidRDefault="00FF2E3D" w:rsidP="00FF2E3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WHYTYNGTON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fl.1491)</w:t>
      </w:r>
    </w:p>
    <w:p w14:paraId="56EA8BD5" w14:textId="77777777" w:rsidR="00FF2E3D" w:rsidRDefault="00FF2E3D" w:rsidP="00FF2E3D">
      <w:pPr>
        <w:pStyle w:val="NoSpacing"/>
        <w:rPr>
          <w:rFonts w:cs="Times New Roman"/>
          <w:szCs w:val="24"/>
        </w:rPr>
      </w:pPr>
    </w:p>
    <w:p w14:paraId="7F035AC5" w14:textId="77777777" w:rsidR="00FF2E3D" w:rsidRDefault="00FF2E3D" w:rsidP="00FF2E3D">
      <w:pPr>
        <w:pStyle w:val="NoSpacing"/>
        <w:rPr>
          <w:rFonts w:cs="Times New Roman"/>
          <w:szCs w:val="24"/>
        </w:rPr>
      </w:pPr>
    </w:p>
    <w:p w14:paraId="3EBE2317" w14:textId="77777777" w:rsidR="00FF2E3D" w:rsidRDefault="00FF2E3D" w:rsidP="00FF2E3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Oct.1491</w:t>
      </w:r>
      <w:r>
        <w:rPr>
          <w:rFonts w:cs="Times New Roman"/>
          <w:szCs w:val="24"/>
        </w:rPr>
        <w:tab/>
        <w:t xml:space="preserve">William Elland of </w:t>
      </w:r>
      <w:proofErr w:type="spellStart"/>
      <w:r>
        <w:rPr>
          <w:rFonts w:cs="Times New Roman"/>
          <w:szCs w:val="24"/>
        </w:rPr>
        <w:t>Ebley</w:t>
      </w:r>
      <w:proofErr w:type="spellEnd"/>
      <w:r>
        <w:rPr>
          <w:rFonts w:cs="Times New Roman"/>
          <w:szCs w:val="24"/>
        </w:rPr>
        <w:t>, Gloucestershire(q.v.), was pardoned for not</w:t>
      </w:r>
    </w:p>
    <w:p w14:paraId="1F54F602" w14:textId="77777777" w:rsidR="00FF2E3D" w:rsidRDefault="00FF2E3D" w:rsidP="00FF2E3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appearing to answer him touching a debt of £20.</w:t>
      </w:r>
    </w:p>
    <w:p w14:paraId="196E7D9A" w14:textId="77777777" w:rsidR="00FF2E3D" w:rsidRDefault="00FF2E3D" w:rsidP="00FF2E3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1485-94 p.361)</w:t>
      </w:r>
    </w:p>
    <w:p w14:paraId="3ED52C60" w14:textId="77777777" w:rsidR="00FF2E3D" w:rsidRDefault="00FF2E3D" w:rsidP="00FF2E3D">
      <w:pPr>
        <w:pStyle w:val="NoSpacing"/>
        <w:rPr>
          <w:rFonts w:cs="Times New Roman"/>
          <w:szCs w:val="24"/>
        </w:rPr>
      </w:pPr>
    </w:p>
    <w:p w14:paraId="131437E5" w14:textId="77777777" w:rsidR="00FF2E3D" w:rsidRDefault="00FF2E3D" w:rsidP="00FF2E3D">
      <w:pPr>
        <w:pStyle w:val="NoSpacing"/>
        <w:rPr>
          <w:rFonts w:cs="Times New Roman"/>
          <w:szCs w:val="24"/>
        </w:rPr>
      </w:pPr>
    </w:p>
    <w:p w14:paraId="09B0F794" w14:textId="77777777" w:rsidR="00FF2E3D" w:rsidRDefault="00FF2E3D" w:rsidP="00FF2E3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February 2025</w:t>
      </w:r>
    </w:p>
    <w:p w14:paraId="0D32CE7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2BED1" w14:textId="77777777" w:rsidR="00FF2E3D" w:rsidRDefault="00FF2E3D" w:rsidP="009139A6">
      <w:r>
        <w:separator/>
      </w:r>
    </w:p>
  </w:endnote>
  <w:endnote w:type="continuationSeparator" w:id="0">
    <w:p w14:paraId="103DE85C" w14:textId="77777777" w:rsidR="00FF2E3D" w:rsidRDefault="00FF2E3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A3EA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CCA9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EE77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8B602" w14:textId="77777777" w:rsidR="00FF2E3D" w:rsidRDefault="00FF2E3D" w:rsidP="009139A6">
      <w:r>
        <w:separator/>
      </w:r>
    </w:p>
  </w:footnote>
  <w:footnote w:type="continuationSeparator" w:id="0">
    <w:p w14:paraId="7D68CF3C" w14:textId="77777777" w:rsidR="00FF2E3D" w:rsidRDefault="00FF2E3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C0C3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56CA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021F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E3D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CF036D"/>
    <w:rsid w:val="00E61DA6"/>
    <w:rsid w:val="00EB3209"/>
    <w:rsid w:val="00F41096"/>
    <w:rsid w:val="00F5287F"/>
    <w:rsid w:val="00FF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6FE5B"/>
  <w15:chartTrackingRefBased/>
  <w15:docId w15:val="{BF5602BB-A01D-4862-A2A3-780FCE5A3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2025-02-22T15:42:00Z</dcterms:created>
  <dcterms:modified xsi:type="dcterms:W3CDTF">2025-02-22T15:43:00Z</dcterms:modified>
</cp:coreProperties>
</file>