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643D56" w14:textId="77777777" w:rsidR="00954D73" w:rsidRDefault="00954D73" w:rsidP="00954D7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Joan WIBBE</w:t>
      </w:r>
      <w:r>
        <w:rPr>
          <w:rFonts w:cs="Times New Roman"/>
          <w:szCs w:val="24"/>
        </w:rPr>
        <w:t xml:space="preserve">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d.1444-5)</w:t>
      </w:r>
    </w:p>
    <w:p w14:paraId="1B91ECAD" w14:textId="77777777" w:rsidR="00954D73" w:rsidRDefault="00954D73" w:rsidP="00954D7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of </w:t>
      </w:r>
      <w:proofErr w:type="spellStart"/>
      <w:r>
        <w:rPr>
          <w:rFonts w:cs="Times New Roman"/>
          <w:szCs w:val="24"/>
        </w:rPr>
        <w:t>Willarby</w:t>
      </w:r>
      <w:proofErr w:type="spellEnd"/>
      <w:r>
        <w:rPr>
          <w:rFonts w:cs="Times New Roman"/>
          <w:szCs w:val="24"/>
        </w:rPr>
        <w:t>.</w:t>
      </w:r>
    </w:p>
    <w:p w14:paraId="483179EB" w14:textId="77777777" w:rsidR="00954D73" w:rsidRDefault="00954D73" w:rsidP="00954D73">
      <w:pPr>
        <w:pStyle w:val="NoSpacing"/>
        <w:rPr>
          <w:rFonts w:cs="Times New Roman"/>
          <w:szCs w:val="24"/>
        </w:rPr>
      </w:pPr>
    </w:p>
    <w:p w14:paraId="2D1F1ABE" w14:textId="77777777" w:rsidR="00954D73" w:rsidRDefault="00954D73" w:rsidP="00954D73">
      <w:pPr>
        <w:pStyle w:val="NoSpacing"/>
        <w:rPr>
          <w:rFonts w:cs="Times New Roman"/>
          <w:szCs w:val="24"/>
        </w:rPr>
      </w:pPr>
    </w:p>
    <w:p w14:paraId="1D51B3DB" w14:textId="77777777" w:rsidR="00954D73" w:rsidRDefault="00954D73" w:rsidP="00954D7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10 Dec.1444</w:t>
      </w:r>
      <w:r>
        <w:rPr>
          <w:rFonts w:cs="Times New Roman"/>
          <w:szCs w:val="24"/>
        </w:rPr>
        <w:tab/>
        <w:t>He made his Will.    (W.Y.R. p.184)</w:t>
      </w:r>
    </w:p>
    <w:p w14:paraId="626DA150" w14:textId="77777777" w:rsidR="00954D73" w:rsidRDefault="00954D73" w:rsidP="00954D7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4 Jan.1445</w:t>
      </w:r>
      <w:r>
        <w:rPr>
          <w:rFonts w:cs="Times New Roman"/>
          <w:szCs w:val="24"/>
        </w:rPr>
        <w:tab/>
        <w:t>Probate of his Will.   (ibid.)</w:t>
      </w:r>
    </w:p>
    <w:p w14:paraId="22D26237" w14:textId="77777777" w:rsidR="00954D73" w:rsidRDefault="00954D73" w:rsidP="00954D73">
      <w:pPr>
        <w:pStyle w:val="NoSpacing"/>
        <w:rPr>
          <w:rFonts w:cs="Times New Roman"/>
          <w:szCs w:val="24"/>
        </w:rPr>
      </w:pPr>
    </w:p>
    <w:p w14:paraId="7C0E9DE3" w14:textId="77777777" w:rsidR="00954D73" w:rsidRDefault="00954D73" w:rsidP="00954D73">
      <w:pPr>
        <w:pStyle w:val="NoSpacing"/>
        <w:rPr>
          <w:rFonts w:cs="Times New Roman"/>
          <w:szCs w:val="24"/>
        </w:rPr>
      </w:pPr>
    </w:p>
    <w:p w14:paraId="57CBF95C" w14:textId="77777777" w:rsidR="00954D73" w:rsidRDefault="00954D73" w:rsidP="00954D7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12 February 2025</w:t>
      </w:r>
    </w:p>
    <w:p w14:paraId="4DF0252F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D4A8CF" w14:textId="77777777" w:rsidR="00954D73" w:rsidRDefault="00954D73" w:rsidP="009139A6">
      <w:r>
        <w:separator/>
      </w:r>
    </w:p>
  </w:endnote>
  <w:endnote w:type="continuationSeparator" w:id="0">
    <w:p w14:paraId="6E5FC233" w14:textId="77777777" w:rsidR="00954D73" w:rsidRDefault="00954D73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B485AB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C584FA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30E478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02ADF3" w14:textId="77777777" w:rsidR="00954D73" w:rsidRDefault="00954D73" w:rsidP="009139A6">
      <w:r>
        <w:separator/>
      </w:r>
    </w:p>
  </w:footnote>
  <w:footnote w:type="continuationSeparator" w:id="0">
    <w:p w14:paraId="174B5B50" w14:textId="77777777" w:rsidR="00954D73" w:rsidRDefault="00954D73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CBFBE4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BAC1CA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640ECF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4D73"/>
    <w:rsid w:val="000666E0"/>
    <w:rsid w:val="002510B7"/>
    <w:rsid w:val="00270799"/>
    <w:rsid w:val="005921A2"/>
    <w:rsid w:val="005C130B"/>
    <w:rsid w:val="00826F5C"/>
    <w:rsid w:val="009139A6"/>
    <w:rsid w:val="009411C2"/>
    <w:rsid w:val="009448BB"/>
    <w:rsid w:val="00947624"/>
    <w:rsid w:val="00954D73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741E40"/>
  <w15:chartTrackingRefBased/>
  <w15:docId w15:val="{BE82C14B-33CD-4129-9511-DC8ABAAD2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23</Words>
  <Characters>132</Characters>
  <Application>Microsoft Office Word</Application>
  <DocSecurity>0</DocSecurity>
  <Lines>1</Lines>
  <Paragraphs>1</Paragraphs>
  <ScaleCrop>false</ScaleCrop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2025-02-12T21:40:00Z</dcterms:created>
  <dcterms:modified xsi:type="dcterms:W3CDTF">2025-02-12T21:41:00Z</dcterms:modified>
</cp:coreProperties>
</file>