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EBBBE" w14:textId="77777777" w:rsidR="00032C3D" w:rsidRDefault="00032C3D" w:rsidP="00032C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WIBBERY</w:t>
      </w:r>
      <w:r>
        <w:rPr>
          <w:rFonts w:cs="Times New Roman"/>
          <w:szCs w:val="24"/>
        </w:rPr>
        <w:t xml:space="preserve">      (d.ca.1438)</w:t>
      </w:r>
    </w:p>
    <w:p w14:paraId="75953CC4" w14:textId="77777777" w:rsidR="00032C3D" w:rsidRDefault="00032C3D" w:rsidP="00032C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Devon.</w:t>
      </w:r>
    </w:p>
    <w:p w14:paraId="794915BF" w14:textId="77777777" w:rsidR="00032C3D" w:rsidRDefault="00032C3D" w:rsidP="00032C3D">
      <w:pPr>
        <w:pStyle w:val="NoSpacing"/>
        <w:rPr>
          <w:rFonts w:cs="Times New Roman"/>
          <w:szCs w:val="24"/>
        </w:rPr>
      </w:pPr>
    </w:p>
    <w:p w14:paraId="03D44BFB" w14:textId="77777777" w:rsidR="00032C3D" w:rsidRDefault="00032C3D" w:rsidP="00032C3D">
      <w:pPr>
        <w:pStyle w:val="NoSpacing"/>
        <w:rPr>
          <w:rFonts w:cs="Times New Roman"/>
          <w:szCs w:val="24"/>
        </w:rPr>
      </w:pPr>
    </w:p>
    <w:p w14:paraId="02739EF3" w14:textId="77777777" w:rsidR="00032C3D" w:rsidRDefault="00032C3D" w:rsidP="00032C3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Probate of his Will.</w:t>
      </w:r>
    </w:p>
    <w:p w14:paraId="28A57DB0" w14:textId="77777777" w:rsidR="00032C3D" w:rsidRDefault="00032C3D" w:rsidP="00032C3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  <w:r>
        <w:rPr>
          <w:rFonts w:cs="Times New Roman"/>
          <w:szCs w:val="24"/>
        </w:rPr>
        <w:tab/>
      </w:r>
    </w:p>
    <w:p w14:paraId="6FD37F43" w14:textId="77777777" w:rsidR="00032C3D" w:rsidRDefault="00032C3D" w:rsidP="00032C3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1FC61245" w14:textId="77777777" w:rsidR="00032C3D" w:rsidRDefault="00032C3D" w:rsidP="00032C3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</w:p>
    <w:p w14:paraId="0CB7AE52" w14:textId="77777777" w:rsidR="00032C3D" w:rsidRDefault="00032C3D" w:rsidP="00032C3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29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29 April 2025</w:t>
      </w:r>
    </w:p>
    <w:p w14:paraId="5067FD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899A" w14:textId="77777777" w:rsidR="00032C3D" w:rsidRDefault="00032C3D" w:rsidP="009139A6">
      <w:r>
        <w:separator/>
      </w:r>
    </w:p>
  </w:endnote>
  <w:endnote w:type="continuationSeparator" w:id="0">
    <w:p w14:paraId="4124CB51" w14:textId="77777777" w:rsidR="00032C3D" w:rsidRDefault="00032C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D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7D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DA8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3FFD" w14:textId="77777777" w:rsidR="00032C3D" w:rsidRDefault="00032C3D" w:rsidP="009139A6">
      <w:r>
        <w:separator/>
      </w:r>
    </w:p>
  </w:footnote>
  <w:footnote w:type="continuationSeparator" w:id="0">
    <w:p w14:paraId="4A23DE41" w14:textId="77777777" w:rsidR="00032C3D" w:rsidRDefault="00032C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F5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D0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C56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3D"/>
    <w:rsid w:val="00032C3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84DD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8CC7"/>
  <w15:chartTrackingRefBased/>
  <w15:docId w15:val="{4987C715-1C6A-4323-A7B0-9D3B6DA4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2025-04-29T12:31:00Z</dcterms:created>
  <dcterms:modified xsi:type="dcterms:W3CDTF">2025-04-29T12:33:00Z</dcterms:modified>
</cp:coreProperties>
</file>