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0650" w14:textId="77777777" w:rsidR="00782ADF" w:rsidRDefault="00782ADF" w:rsidP="00782A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WIBBERY</w:t>
      </w:r>
      <w:r>
        <w:rPr>
          <w:rFonts w:cs="Times New Roman"/>
          <w:szCs w:val="24"/>
        </w:rPr>
        <w:t xml:space="preserve">       (d.ca.1422)</w:t>
      </w:r>
    </w:p>
    <w:p w14:paraId="7E111EC0" w14:textId="77777777" w:rsidR="00782ADF" w:rsidRDefault="00782ADF" w:rsidP="00782A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Aveton</w:t>
      </w:r>
      <w:proofErr w:type="spellEnd"/>
      <w:r>
        <w:rPr>
          <w:rFonts w:cs="Times New Roman"/>
          <w:szCs w:val="24"/>
        </w:rPr>
        <w:t xml:space="preserve"> Gifford, Devon.</w:t>
      </w:r>
    </w:p>
    <w:p w14:paraId="71D596F8" w14:textId="77777777" w:rsidR="00782ADF" w:rsidRDefault="00782ADF" w:rsidP="00782ADF">
      <w:pPr>
        <w:pStyle w:val="NoSpacing"/>
        <w:rPr>
          <w:rFonts w:cs="Times New Roman"/>
          <w:szCs w:val="24"/>
        </w:rPr>
      </w:pPr>
    </w:p>
    <w:p w14:paraId="2A0DA59A" w14:textId="77777777" w:rsidR="00782ADF" w:rsidRDefault="00782ADF" w:rsidP="00782ADF">
      <w:pPr>
        <w:pStyle w:val="NoSpacing"/>
        <w:rPr>
          <w:rFonts w:cs="Times New Roman"/>
          <w:szCs w:val="24"/>
        </w:rPr>
      </w:pPr>
    </w:p>
    <w:p w14:paraId="6896C202" w14:textId="77777777" w:rsidR="00782ADF" w:rsidRDefault="00782ADF" w:rsidP="00782A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Probate of his Will.</w:t>
      </w:r>
    </w:p>
    <w:p w14:paraId="7A9DC859" w14:textId="77777777" w:rsidR="00782ADF" w:rsidRDefault="00782ADF" w:rsidP="00782A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121C07AE" w14:textId="77777777" w:rsidR="00782ADF" w:rsidRDefault="00782ADF" w:rsidP="00782ADF">
      <w:pPr>
        <w:pStyle w:val="NoSpacing"/>
        <w:rPr>
          <w:rFonts w:cs="Times New Roman"/>
          <w:szCs w:val="24"/>
        </w:rPr>
      </w:pPr>
    </w:p>
    <w:p w14:paraId="585F4FBD" w14:textId="77777777" w:rsidR="00782ADF" w:rsidRDefault="00782ADF" w:rsidP="00782ADF">
      <w:pPr>
        <w:pStyle w:val="NoSpacing"/>
        <w:rPr>
          <w:rFonts w:cs="Times New Roman"/>
          <w:szCs w:val="24"/>
        </w:rPr>
      </w:pPr>
    </w:p>
    <w:p w14:paraId="5B82E1F8" w14:textId="77777777" w:rsidR="00782ADF" w:rsidRDefault="00782ADF" w:rsidP="00782A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5FD197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0D0E" w14:textId="77777777" w:rsidR="00782ADF" w:rsidRDefault="00782ADF" w:rsidP="009139A6">
      <w:r>
        <w:separator/>
      </w:r>
    </w:p>
  </w:endnote>
  <w:endnote w:type="continuationSeparator" w:id="0">
    <w:p w14:paraId="4FEC94E6" w14:textId="77777777" w:rsidR="00782ADF" w:rsidRDefault="00782A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BD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32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CA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7AA9" w14:textId="77777777" w:rsidR="00782ADF" w:rsidRDefault="00782ADF" w:rsidP="009139A6">
      <w:r>
        <w:separator/>
      </w:r>
    </w:p>
  </w:footnote>
  <w:footnote w:type="continuationSeparator" w:id="0">
    <w:p w14:paraId="7D6B16DD" w14:textId="77777777" w:rsidR="00782ADF" w:rsidRDefault="00782A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6F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E8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E2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DF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782AD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279C"/>
  <w15:chartTrackingRefBased/>
  <w15:docId w15:val="{8C3613E9-709C-42D1-BA51-29A68297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2025-06-02T14:56:00Z</dcterms:created>
  <dcterms:modified xsi:type="dcterms:W3CDTF">2025-06-02T14:57:00Z</dcterms:modified>
</cp:coreProperties>
</file>