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22E1" w14:textId="1135D59B" w:rsidR="00BA00AB" w:rsidRDefault="009203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WIBLEY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d.1492)</w:t>
      </w:r>
    </w:p>
    <w:p w14:paraId="7C4F5FA2" w14:textId="77777777" w:rsidR="009203D2" w:rsidRDefault="009203D2" w:rsidP="009139A6">
      <w:pPr>
        <w:pStyle w:val="NoSpacing"/>
        <w:rPr>
          <w:rFonts w:cs="Times New Roman"/>
          <w:szCs w:val="24"/>
        </w:rPr>
      </w:pPr>
    </w:p>
    <w:p w14:paraId="11FD6AD7" w14:textId="77777777" w:rsidR="009203D2" w:rsidRDefault="009203D2" w:rsidP="009139A6">
      <w:pPr>
        <w:pStyle w:val="NoSpacing"/>
        <w:rPr>
          <w:rFonts w:cs="Times New Roman"/>
          <w:szCs w:val="24"/>
        </w:rPr>
      </w:pPr>
    </w:p>
    <w:p w14:paraId="7317D8B8" w14:textId="59B28E18" w:rsidR="009203D2" w:rsidRDefault="009203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Mar.1492</w:t>
      </w:r>
      <w:r>
        <w:rPr>
          <w:rFonts w:cs="Times New Roman"/>
          <w:szCs w:val="24"/>
        </w:rPr>
        <w:tab/>
        <w:t>He was buried in London.</w:t>
      </w:r>
    </w:p>
    <w:p w14:paraId="16EEDB02" w14:textId="6F2E5C81" w:rsidR="009203D2" w:rsidRDefault="009203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(UK and Ireland, Find A Grave Index, 1300’s-current)</w:t>
      </w:r>
    </w:p>
    <w:p w14:paraId="6854A23C" w14:textId="77777777" w:rsidR="009203D2" w:rsidRDefault="009203D2" w:rsidP="009139A6">
      <w:pPr>
        <w:pStyle w:val="NoSpacing"/>
        <w:rPr>
          <w:rFonts w:cs="Times New Roman"/>
          <w:szCs w:val="24"/>
        </w:rPr>
      </w:pPr>
    </w:p>
    <w:p w14:paraId="78CB752E" w14:textId="77777777" w:rsidR="009203D2" w:rsidRDefault="009203D2" w:rsidP="009139A6">
      <w:pPr>
        <w:pStyle w:val="NoSpacing"/>
        <w:rPr>
          <w:rFonts w:cs="Times New Roman"/>
          <w:szCs w:val="24"/>
        </w:rPr>
      </w:pPr>
    </w:p>
    <w:p w14:paraId="3AC9918E" w14:textId="7EF09B5C" w:rsidR="009203D2" w:rsidRDefault="009203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5E063B5A" w14:textId="77777777" w:rsidR="009203D2" w:rsidRPr="009203D2" w:rsidRDefault="009203D2" w:rsidP="009139A6">
      <w:pPr>
        <w:pStyle w:val="NoSpacing"/>
        <w:rPr>
          <w:rFonts w:cs="Times New Roman"/>
          <w:szCs w:val="24"/>
        </w:rPr>
      </w:pPr>
    </w:p>
    <w:sectPr w:rsidR="009203D2" w:rsidRPr="00920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2387" w14:textId="77777777" w:rsidR="009203D2" w:rsidRDefault="009203D2" w:rsidP="009139A6">
      <w:r>
        <w:separator/>
      </w:r>
    </w:p>
  </w:endnote>
  <w:endnote w:type="continuationSeparator" w:id="0">
    <w:p w14:paraId="033FBEBE" w14:textId="77777777" w:rsidR="009203D2" w:rsidRDefault="009203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4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2C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78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EC67" w14:textId="77777777" w:rsidR="009203D2" w:rsidRDefault="009203D2" w:rsidP="009139A6">
      <w:r>
        <w:separator/>
      </w:r>
    </w:p>
  </w:footnote>
  <w:footnote w:type="continuationSeparator" w:id="0">
    <w:p w14:paraId="0C475F56" w14:textId="77777777" w:rsidR="009203D2" w:rsidRDefault="009203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C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36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93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2"/>
    <w:rsid w:val="000666E0"/>
    <w:rsid w:val="00160E94"/>
    <w:rsid w:val="002510B7"/>
    <w:rsid w:val="00270799"/>
    <w:rsid w:val="005C130B"/>
    <w:rsid w:val="00826F5C"/>
    <w:rsid w:val="009139A6"/>
    <w:rsid w:val="009203D2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ECA0"/>
  <w15:chartTrackingRefBased/>
  <w15:docId w15:val="{9C5DF2DC-F0AF-49E9-A131-9065B2D4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2025-02-09T21:35:00Z</dcterms:created>
  <dcterms:modified xsi:type="dcterms:W3CDTF">2025-02-09T21:38:00Z</dcterms:modified>
</cp:coreProperties>
</file>