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377B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WIGHTMAN, junior</w:t>
      </w:r>
      <w:r>
        <w:rPr>
          <w:rFonts w:eastAsia="Times New Roman" w:cs="Times New Roman"/>
          <w:szCs w:val="24"/>
        </w:rPr>
        <w:t xml:space="preserve">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d.1479)</w:t>
      </w:r>
    </w:p>
    <w:p w14:paraId="03F75536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Sutton under </w:t>
      </w:r>
      <w:proofErr w:type="spellStart"/>
      <w:r>
        <w:rPr>
          <w:rFonts w:eastAsia="Times New Roman" w:cs="Times New Roman"/>
          <w:szCs w:val="24"/>
        </w:rPr>
        <w:t>Whitestonecliffe</w:t>
      </w:r>
      <w:proofErr w:type="spellEnd"/>
      <w:r>
        <w:rPr>
          <w:rFonts w:eastAsia="Times New Roman" w:cs="Times New Roman"/>
          <w:szCs w:val="24"/>
        </w:rPr>
        <w:t>.</w:t>
      </w:r>
    </w:p>
    <w:p w14:paraId="428C9ED5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</w:p>
    <w:p w14:paraId="27B61D48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</w:p>
    <w:p w14:paraId="108E2D13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Aug.1479</w:t>
      </w:r>
      <w:r>
        <w:rPr>
          <w:rFonts w:eastAsia="Times New Roman" w:cs="Times New Roman"/>
          <w:szCs w:val="24"/>
        </w:rPr>
        <w:tab/>
        <w:t>He made his Will.   (W.Y.R. p.184)</w:t>
      </w:r>
    </w:p>
    <w:p w14:paraId="3963E42E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Sep.</w:t>
      </w:r>
      <w:r>
        <w:rPr>
          <w:rFonts w:eastAsia="Times New Roman" w:cs="Times New Roman"/>
          <w:szCs w:val="24"/>
        </w:rPr>
        <w:tab/>
        <w:t>Probate of his Will.    (ibid.)</w:t>
      </w:r>
    </w:p>
    <w:p w14:paraId="48358DFB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</w:p>
    <w:p w14:paraId="4994A4C8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</w:p>
    <w:p w14:paraId="66827B40" w14:textId="77777777" w:rsidR="007D5CFA" w:rsidRDefault="007D5CFA" w:rsidP="007D5C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086B4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310A" w14:textId="77777777" w:rsidR="007D5CFA" w:rsidRDefault="007D5CFA" w:rsidP="009139A6">
      <w:r>
        <w:separator/>
      </w:r>
    </w:p>
  </w:endnote>
  <w:endnote w:type="continuationSeparator" w:id="0">
    <w:p w14:paraId="1900BE87" w14:textId="77777777" w:rsidR="007D5CFA" w:rsidRDefault="007D5C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E2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21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EE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B44B" w14:textId="77777777" w:rsidR="007D5CFA" w:rsidRDefault="007D5CFA" w:rsidP="009139A6">
      <w:r>
        <w:separator/>
      </w:r>
    </w:p>
  </w:footnote>
  <w:footnote w:type="continuationSeparator" w:id="0">
    <w:p w14:paraId="35243986" w14:textId="77777777" w:rsidR="007D5CFA" w:rsidRDefault="007D5C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08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B4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6D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A"/>
    <w:rsid w:val="000666E0"/>
    <w:rsid w:val="002510B7"/>
    <w:rsid w:val="00270799"/>
    <w:rsid w:val="0037057F"/>
    <w:rsid w:val="005C130B"/>
    <w:rsid w:val="007D5CF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B561"/>
  <w15:chartTrackingRefBased/>
  <w15:docId w15:val="{94737B64-EF44-419D-B401-88CD74F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2025-02-16T21:21:00Z</dcterms:created>
  <dcterms:modified xsi:type="dcterms:W3CDTF">2025-02-16T21:21:00Z</dcterms:modified>
</cp:coreProperties>
</file>