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6A19" w14:textId="77777777" w:rsidR="004B3934" w:rsidRDefault="004B3934" w:rsidP="004B393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WIGHTMAN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d.1474)</w:t>
      </w:r>
    </w:p>
    <w:p w14:paraId="7B181107" w14:textId="77777777" w:rsidR="004B3934" w:rsidRDefault="004B3934" w:rsidP="004B393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of </w:t>
      </w:r>
      <w:proofErr w:type="spellStart"/>
      <w:r>
        <w:rPr>
          <w:rFonts w:eastAsia="Times New Roman" w:cs="Times New Roman"/>
          <w:szCs w:val="24"/>
        </w:rPr>
        <w:t>Hovingham</w:t>
      </w:r>
      <w:proofErr w:type="spellEnd"/>
      <w:r>
        <w:rPr>
          <w:rFonts w:eastAsia="Times New Roman" w:cs="Times New Roman"/>
          <w:szCs w:val="24"/>
        </w:rPr>
        <w:t>. Husbandman.</w:t>
      </w:r>
    </w:p>
    <w:p w14:paraId="6552327A" w14:textId="77777777" w:rsidR="004B3934" w:rsidRDefault="004B3934" w:rsidP="004B3934">
      <w:pPr>
        <w:pStyle w:val="NoSpacing"/>
        <w:rPr>
          <w:rFonts w:eastAsia="Times New Roman" w:cs="Times New Roman"/>
          <w:szCs w:val="24"/>
        </w:rPr>
      </w:pPr>
    </w:p>
    <w:p w14:paraId="1D6752C1" w14:textId="77777777" w:rsidR="004B3934" w:rsidRDefault="004B3934" w:rsidP="004B3934">
      <w:pPr>
        <w:pStyle w:val="NoSpacing"/>
        <w:rPr>
          <w:rFonts w:eastAsia="Times New Roman" w:cs="Times New Roman"/>
          <w:szCs w:val="24"/>
        </w:rPr>
      </w:pPr>
    </w:p>
    <w:p w14:paraId="1FDE8730" w14:textId="77777777" w:rsidR="004B3934" w:rsidRDefault="004B3934" w:rsidP="004B393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17 Aug.1474</w:t>
      </w:r>
      <w:r>
        <w:rPr>
          <w:rFonts w:eastAsia="Times New Roman" w:cs="Times New Roman"/>
          <w:szCs w:val="24"/>
        </w:rPr>
        <w:tab/>
        <w:t>He made his Will.   (W.Y.R. p.184)</w:t>
      </w:r>
    </w:p>
    <w:p w14:paraId="36F50472" w14:textId="77777777" w:rsidR="004B3934" w:rsidRDefault="004B3934" w:rsidP="004B393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31 Aug.</w:t>
      </w:r>
      <w:r>
        <w:rPr>
          <w:rFonts w:eastAsia="Times New Roman" w:cs="Times New Roman"/>
          <w:szCs w:val="24"/>
        </w:rPr>
        <w:tab/>
        <w:t>Probate of his Will.   (ibid.)</w:t>
      </w:r>
    </w:p>
    <w:p w14:paraId="70B8523E" w14:textId="77777777" w:rsidR="004B3934" w:rsidRDefault="004B3934" w:rsidP="004B3934">
      <w:pPr>
        <w:pStyle w:val="NoSpacing"/>
        <w:rPr>
          <w:rFonts w:eastAsia="Times New Roman" w:cs="Times New Roman"/>
          <w:szCs w:val="24"/>
        </w:rPr>
      </w:pPr>
    </w:p>
    <w:p w14:paraId="6A3803A4" w14:textId="77777777" w:rsidR="004B3934" w:rsidRDefault="004B3934" w:rsidP="004B3934">
      <w:pPr>
        <w:pStyle w:val="NoSpacing"/>
        <w:rPr>
          <w:rFonts w:eastAsia="Times New Roman" w:cs="Times New Roman"/>
          <w:szCs w:val="24"/>
        </w:rPr>
      </w:pPr>
    </w:p>
    <w:p w14:paraId="01F092CF" w14:textId="77777777" w:rsidR="004B3934" w:rsidRDefault="004B3934" w:rsidP="004B393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 February 2025</w:t>
      </w:r>
    </w:p>
    <w:p w14:paraId="4C21AE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82845" w14:textId="77777777" w:rsidR="004B3934" w:rsidRDefault="004B3934" w:rsidP="009139A6">
      <w:r>
        <w:separator/>
      </w:r>
    </w:p>
  </w:endnote>
  <w:endnote w:type="continuationSeparator" w:id="0">
    <w:p w14:paraId="1E250C7A" w14:textId="77777777" w:rsidR="004B3934" w:rsidRDefault="004B39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C86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5EA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B53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8FC3" w14:textId="77777777" w:rsidR="004B3934" w:rsidRDefault="004B3934" w:rsidP="009139A6">
      <w:r>
        <w:separator/>
      </w:r>
    </w:p>
  </w:footnote>
  <w:footnote w:type="continuationSeparator" w:id="0">
    <w:p w14:paraId="30243EDE" w14:textId="77777777" w:rsidR="004B3934" w:rsidRDefault="004B39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28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D5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E1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34"/>
    <w:rsid w:val="000666E0"/>
    <w:rsid w:val="002510B7"/>
    <w:rsid w:val="00270799"/>
    <w:rsid w:val="0037057F"/>
    <w:rsid w:val="004B3934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83913"/>
  <w15:chartTrackingRefBased/>
  <w15:docId w15:val="{A28DC998-7653-4126-AA3A-69FF951C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2025-02-16T21:19:00Z</dcterms:created>
  <dcterms:modified xsi:type="dcterms:W3CDTF">2025-02-16T21:19:00Z</dcterms:modified>
</cp:coreProperties>
</file>