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66DE3" w14:textId="77777777" w:rsidR="00104374" w:rsidRDefault="00104374" w:rsidP="00104374">
      <w:pPr>
        <w:pStyle w:val="NoSpacing"/>
      </w:pPr>
      <w:r>
        <w:rPr>
          <w:u w:val="single"/>
        </w:rPr>
        <w:t>Elizabeth WILCOTES</w:t>
      </w:r>
      <w:r>
        <w:t xml:space="preserve">    </w:t>
      </w:r>
      <w:proofErr w:type="gramStart"/>
      <w:r>
        <w:t xml:space="preserve">   (</w:t>
      </w:r>
      <w:proofErr w:type="gramEnd"/>
      <w:r>
        <w:t>1413 – 1494)</w:t>
      </w:r>
    </w:p>
    <w:p w14:paraId="3FB2476D" w14:textId="77777777" w:rsidR="00104374" w:rsidRDefault="00104374" w:rsidP="00104374">
      <w:pPr>
        <w:pStyle w:val="NoSpacing"/>
      </w:pPr>
      <w:r>
        <w:t>of Great Tew, Oxfordshire.</w:t>
      </w:r>
    </w:p>
    <w:p w14:paraId="356AEFA6" w14:textId="77777777" w:rsidR="00104374" w:rsidRDefault="00104374" w:rsidP="00104374">
      <w:pPr>
        <w:pStyle w:val="NoSpacing"/>
      </w:pPr>
    </w:p>
    <w:p w14:paraId="62787EFB" w14:textId="77777777" w:rsidR="00104374" w:rsidRDefault="00104374" w:rsidP="00104374">
      <w:pPr>
        <w:pStyle w:val="NoSpacing"/>
      </w:pPr>
    </w:p>
    <w:p w14:paraId="43AC4E8E" w14:textId="77777777" w:rsidR="00104374" w:rsidRDefault="00104374" w:rsidP="00104374">
      <w:pPr>
        <w:pStyle w:val="NoSpacing"/>
      </w:pPr>
      <w:r>
        <w:t xml:space="preserve">Daughter of John </w:t>
      </w:r>
      <w:proofErr w:type="spellStart"/>
      <w:r>
        <w:t>Wilcotes</w:t>
      </w:r>
      <w:proofErr w:type="spellEnd"/>
      <w:r>
        <w:t xml:space="preserve">.      </w:t>
      </w:r>
    </w:p>
    <w:p w14:paraId="444E8297" w14:textId="77777777" w:rsidR="00104374" w:rsidRDefault="00104374" w:rsidP="00104374">
      <w:pPr>
        <w:pStyle w:val="NoSpacing"/>
      </w:pPr>
      <w:r>
        <w:t xml:space="preserve">(UK and Ireland, Find A Grave Index, 1300's – </w:t>
      </w:r>
      <w:proofErr w:type="gramStart"/>
      <w:r>
        <w:t>current )</w:t>
      </w:r>
      <w:proofErr w:type="gramEnd"/>
    </w:p>
    <w:p w14:paraId="12F4AF01" w14:textId="77777777" w:rsidR="00104374" w:rsidRDefault="00104374" w:rsidP="00104374">
      <w:pPr>
        <w:pStyle w:val="NoSpacing"/>
      </w:pPr>
      <w:r>
        <w:t>= Henry Raynsford(q.v.).     (ibid.)</w:t>
      </w:r>
    </w:p>
    <w:p w14:paraId="4FEA6C2A" w14:textId="77777777" w:rsidR="00104374" w:rsidRDefault="00104374" w:rsidP="00104374">
      <w:pPr>
        <w:pStyle w:val="NoSpacing"/>
      </w:pPr>
      <w:r>
        <w:t>Son:   William.   (ibid.)</w:t>
      </w:r>
    </w:p>
    <w:p w14:paraId="6F4466F0" w14:textId="77777777" w:rsidR="00104374" w:rsidRDefault="00104374" w:rsidP="00104374">
      <w:pPr>
        <w:pStyle w:val="NoSpacing"/>
      </w:pPr>
    </w:p>
    <w:p w14:paraId="2E2E03AB" w14:textId="77777777" w:rsidR="00104374" w:rsidRDefault="00104374" w:rsidP="00104374">
      <w:pPr>
        <w:pStyle w:val="NoSpacing"/>
      </w:pPr>
    </w:p>
    <w:p w14:paraId="364F81FA" w14:textId="77777777" w:rsidR="00104374" w:rsidRDefault="00104374" w:rsidP="00104374">
      <w:pPr>
        <w:pStyle w:val="NoSpacing"/>
      </w:pPr>
      <w:r>
        <w:t>21 October 2024</w:t>
      </w:r>
    </w:p>
    <w:p w14:paraId="1E74C2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AD707" w14:textId="77777777" w:rsidR="00104374" w:rsidRDefault="00104374" w:rsidP="009139A6">
      <w:r>
        <w:separator/>
      </w:r>
    </w:p>
  </w:endnote>
  <w:endnote w:type="continuationSeparator" w:id="0">
    <w:p w14:paraId="420E5A8A" w14:textId="77777777" w:rsidR="00104374" w:rsidRDefault="001043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C2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FB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CBE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BA6C9" w14:textId="77777777" w:rsidR="00104374" w:rsidRDefault="00104374" w:rsidP="009139A6">
      <w:r>
        <w:separator/>
      </w:r>
    </w:p>
  </w:footnote>
  <w:footnote w:type="continuationSeparator" w:id="0">
    <w:p w14:paraId="61CA25CB" w14:textId="77777777" w:rsidR="00104374" w:rsidRDefault="001043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5D4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F6A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8A6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74"/>
    <w:rsid w:val="000666E0"/>
    <w:rsid w:val="00104374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3731"/>
  <w15:chartTrackingRefBased/>
  <w15:docId w15:val="{81846DA2-6638-420B-A90D-99DF1426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2024-10-24T14:26:00Z</dcterms:created>
  <dcterms:modified xsi:type="dcterms:W3CDTF">2024-10-24T14:26:00Z</dcterms:modified>
</cp:coreProperties>
</file>