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47CB" w14:textId="77777777" w:rsidR="00C973F7" w:rsidRDefault="00C973F7" w:rsidP="00C9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WILDON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d.1488-92)</w:t>
      </w:r>
    </w:p>
    <w:p w14:paraId="1276EC9F" w14:textId="77777777" w:rsidR="00C973F7" w:rsidRDefault="00C973F7" w:rsidP="00C9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Hovingham</w:t>
      </w:r>
      <w:proofErr w:type="spellEnd"/>
      <w:r>
        <w:rPr>
          <w:rFonts w:cs="Times New Roman"/>
          <w:szCs w:val="24"/>
        </w:rPr>
        <w:t>.</w:t>
      </w:r>
    </w:p>
    <w:p w14:paraId="77605A3D" w14:textId="77777777" w:rsidR="00C973F7" w:rsidRDefault="00C973F7" w:rsidP="00C973F7">
      <w:pPr>
        <w:pStyle w:val="NoSpacing"/>
        <w:rPr>
          <w:rFonts w:cs="Times New Roman"/>
          <w:szCs w:val="24"/>
        </w:rPr>
      </w:pPr>
    </w:p>
    <w:p w14:paraId="4672C521" w14:textId="77777777" w:rsidR="00C973F7" w:rsidRDefault="00C973F7" w:rsidP="00C973F7">
      <w:pPr>
        <w:pStyle w:val="NoSpacing"/>
        <w:rPr>
          <w:rFonts w:cs="Times New Roman"/>
          <w:szCs w:val="24"/>
        </w:rPr>
      </w:pPr>
    </w:p>
    <w:p w14:paraId="3C015D47" w14:textId="77777777" w:rsidR="00C973F7" w:rsidRDefault="00C973F7" w:rsidP="00C9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Aug.1488</w:t>
      </w:r>
      <w:r>
        <w:rPr>
          <w:rFonts w:cs="Times New Roman"/>
          <w:szCs w:val="24"/>
        </w:rPr>
        <w:tab/>
        <w:t>He made his Will.    (W.Y.R. p.184)</w:t>
      </w:r>
    </w:p>
    <w:p w14:paraId="1B6441EA" w14:textId="77777777" w:rsidR="00C973F7" w:rsidRDefault="00C973F7" w:rsidP="00C9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</w:t>
      </w: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Probate of his Will.    (ibid.)</w:t>
      </w:r>
    </w:p>
    <w:p w14:paraId="70416EAB" w14:textId="77777777" w:rsidR="00C973F7" w:rsidRDefault="00C973F7" w:rsidP="00C973F7">
      <w:pPr>
        <w:pStyle w:val="NoSpacing"/>
        <w:rPr>
          <w:rFonts w:cs="Times New Roman"/>
          <w:szCs w:val="24"/>
        </w:rPr>
      </w:pPr>
    </w:p>
    <w:p w14:paraId="193F8CF6" w14:textId="77777777" w:rsidR="00C973F7" w:rsidRDefault="00C973F7" w:rsidP="00C973F7">
      <w:pPr>
        <w:pStyle w:val="NoSpacing"/>
        <w:rPr>
          <w:rFonts w:cs="Times New Roman"/>
          <w:szCs w:val="24"/>
        </w:rPr>
      </w:pPr>
    </w:p>
    <w:p w14:paraId="360F7024" w14:textId="77777777" w:rsidR="00C973F7" w:rsidRDefault="00C973F7" w:rsidP="00C973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7B22DD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40DC" w14:textId="77777777" w:rsidR="00C973F7" w:rsidRDefault="00C973F7" w:rsidP="009139A6">
      <w:r>
        <w:separator/>
      </w:r>
    </w:p>
  </w:endnote>
  <w:endnote w:type="continuationSeparator" w:id="0">
    <w:p w14:paraId="1C873FFF" w14:textId="77777777" w:rsidR="00C973F7" w:rsidRDefault="00C973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EC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BF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53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B533" w14:textId="77777777" w:rsidR="00C973F7" w:rsidRDefault="00C973F7" w:rsidP="009139A6">
      <w:r>
        <w:separator/>
      </w:r>
    </w:p>
  </w:footnote>
  <w:footnote w:type="continuationSeparator" w:id="0">
    <w:p w14:paraId="662F2837" w14:textId="77777777" w:rsidR="00C973F7" w:rsidRDefault="00C973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15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1D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40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73F7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5BEC"/>
  <w15:chartTrackingRefBased/>
  <w15:docId w15:val="{31D30DF6-CB1A-41C1-88E8-FC5B72EF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2025-02-24T21:30:00Z</dcterms:created>
  <dcterms:modified xsi:type="dcterms:W3CDTF">2025-02-24T21:31:00Z</dcterms:modified>
</cp:coreProperties>
</file>