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1C084" w14:textId="77777777" w:rsidR="00FA522B" w:rsidRDefault="00FA522B" w:rsidP="00FA5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WILES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d.1467)</w:t>
      </w:r>
    </w:p>
    <w:p w14:paraId="41435488" w14:textId="77777777" w:rsidR="00FA522B" w:rsidRDefault="00FA522B" w:rsidP="00FA5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Outhwong</w:t>
      </w:r>
      <w:proofErr w:type="spellEnd"/>
      <w:r>
        <w:rPr>
          <w:rFonts w:cs="Times New Roman"/>
          <w:szCs w:val="24"/>
        </w:rPr>
        <w:t>.</w:t>
      </w:r>
    </w:p>
    <w:p w14:paraId="4F0EB14F" w14:textId="77777777" w:rsidR="00FA522B" w:rsidRDefault="00FA522B" w:rsidP="00FA522B">
      <w:pPr>
        <w:pStyle w:val="NoSpacing"/>
        <w:rPr>
          <w:rFonts w:cs="Times New Roman"/>
          <w:szCs w:val="24"/>
        </w:rPr>
      </w:pPr>
    </w:p>
    <w:p w14:paraId="01B4FD9E" w14:textId="77777777" w:rsidR="00FA522B" w:rsidRDefault="00FA522B" w:rsidP="00FA522B">
      <w:pPr>
        <w:pStyle w:val="NoSpacing"/>
        <w:rPr>
          <w:rFonts w:cs="Times New Roman"/>
          <w:szCs w:val="24"/>
        </w:rPr>
      </w:pPr>
    </w:p>
    <w:p w14:paraId="177248AE" w14:textId="77777777" w:rsidR="00FA522B" w:rsidRDefault="00FA522B" w:rsidP="00FA5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Nov.1467</w:t>
      </w:r>
      <w:r>
        <w:rPr>
          <w:rFonts w:cs="Times New Roman"/>
          <w:szCs w:val="24"/>
        </w:rPr>
        <w:tab/>
        <w:t>He made his Will.    (W.Y.R. p.184)</w:t>
      </w:r>
    </w:p>
    <w:p w14:paraId="165AEA1F" w14:textId="77777777" w:rsidR="00FA522B" w:rsidRDefault="00FA522B" w:rsidP="00FA5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5 Nov/</w:t>
      </w:r>
      <w:r>
        <w:rPr>
          <w:rFonts w:cs="Times New Roman"/>
          <w:szCs w:val="24"/>
        </w:rPr>
        <w:tab/>
        <w:t>Probate of his Will.    (ibid.)</w:t>
      </w:r>
    </w:p>
    <w:p w14:paraId="38D46681" w14:textId="77777777" w:rsidR="00FA522B" w:rsidRDefault="00FA522B" w:rsidP="00FA522B">
      <w:pPr>
        <w:pStyle w:val="NoSpacing"/>
        <w:rPr>
          <w:rFonts w:cs="Times New Roman"/>
          <w:szCs w:val="24"/>
        </w:rPr>
      </w:pPr>
    </w:p>
    <w:p w14:paraId="476D2207" w14:textId="77777777" w:rsidR="00FA522B" w:rsidRDefault="00FA522B" w:rsidP="00FA522B">
      <w:pPr>
        <w:pStyle w:val="NoSpacing"/>
        <w:rPr>
          <w:rFonts w:cs="Times New Roman"/>
          <w:szCs w:val="24"/>
        </w:rPr>
      </w:pPr>
    </w:p>
    <w:p w14:paraId="40BF451A" w14:textId="77777777" w:rsidR="00FA522B" w:rsidRDefault="00FA522B" w:rsidP="00FA522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February 2025</w:t>
      </w:r>
    </w:p>
    <w:p w14:paraId="6EAB69A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DA6D" w14:textId="77777777" w:rsidR="00FA522B" w:rsidRDefault="00FA522B" w:rsidP="009139A6">
      <w:r>
        <w:separator/>
      </w:r>
    </w:p>
  </w:endnote>
  <w:endnote w:type="continuationSeparator" w:id="0">
    <w:p w14:paraId="4D1A01E4" w14:textId="77777777" w:rsidR="00FA522B" w:rsidRDefault="00FA52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E7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25C7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8DA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D14C" w14:textId="77777777" w:rsidR="00FA522B" w:rsidRDefault="00FA522B" w:rsidP="009139A6">
      <w:r>
        <w:separator/>
      </w:r>
    </w:p>
  </w:footnote>
  <w:footnote w:type="continuationSeparator" w:id="0">
    <w:p w14:paraId="3B2304E7" w14:textId="77777777" w:rsidR="00FA522B" w:rsidRDefault="00FA52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A4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F8BF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38D3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2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B3209"/>
    <w:rsid w:val="00F41096"/>
    <w:rsid w:val="00F5287F"/>
    <w:rsid w:val="00FA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B0E36"/>
  <w15:chartTrackingRefBased/>
  <w15:docId w15:val="{C60AD918-6854-4377-9498-56DD01BC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2025-02-24T21:33:00Z</dcterms:created>
  <dcterms:modified xsi:type="dcterms:W3CDTF">2025-02-24T21:34:00Z</dcterms:modified>
</cp:coreProperties>
</file>