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B9B0" w14:textId="77777777" w:rsidR="00A21C7C" w:rsidRDefault="00A21C7C" w:rsidP="00A21C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Isabell WILFLETE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d.ca.1479)</w:t>
      </w:r>
    </w:p>
    <w:p w14:paraId="7D9A784A" w14:textId="77777777" w:rsidR="00A21C7C" w:rsidRDefault="00A21C7C" w:rsidP="00A21C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2A05A98B" w14:textId="77777777" w:rsidR="00A21C7C" w:rsidRDefault="00A21C7C" w:rsidP="00A21C7C">
      <w:pPr>
        <w:pStyle w:val="NoSpacing"/>
        <w:rPr>
          <w:rFonts w:cs="Times New Roman"/>
          <w:szCs w:val="24"/>
        </w:rPr>
      </w:pPr>
    </w:p>
    <w:p w14:paraId="3645FA4F" w14:textId="77777777" w:rsidR="00A21C7C" w:rsidRDefault="00A21C7C" w:rsidP="00A21C7C">
      <w:pPr>
        <w:pStyle w:val="NoSpacing"/>
        <w:rPr>
          <w:rFonts w:cs="Times New Roman"/>
          <w:szCs w:val="24"/>
        </w:rPr>
      </w:pPr>
    </w:p>
    <w:p w14:paraId="35A0871C" w14:textId="77777777" w:rsidR="00A21C7C" w:rsidRDefault="00A21C7C" w:rsidP="00A21C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6A6C11EA" w14:textId="77777777" w:rsidR="00A21C7C" w:rsidRDefault="00A21C7C" w:rsidP="00A21C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p.184)</w:t>
      </w:r>
    </w:p>
    <w:p w14:paraId="4EF8288E" w14:textId="77777777" w:rsidR="00A21C7C" w:rsidRDefault="00A21C7C" w:rsidP="00A21C7C">
      <w:pPr>
        <w:pStyle w:val="NoSpacing"/>
        <w:rPr>
          <w:rFonts w:cs="Times New Roman"/>
          <w:szCs w:val="24"/>
        </w:rPr>
      </w:pPr>
    </w:p>
    <w:p w14:paraId="2138B4AB" w14:textId="77777777" w:rsidR="00A21C7C" w:rsidRDefault="00A21C7C" w:rsidP="00A21C7C">
      <w:pPr>
        <w:pStyle w:val="NoSpacing"/>
        <w:rPr>
          <w:rFonts w:cs="Times New Roman"/>
          <w:szCs w:val="24"/>
        </w:rPr>
      </w:pPr>
    </w:p>
    <w:p w14:paraId="1777B8E0" w14:textId="77777777" w:rsidR="00A21C7C" w:rsidRDefault="00A21C7C" w:rsidP="00A21C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Oct.1479</w:t>
      </w:r>
      <w:r>
        <w:rPr>
          <w:rFonts w:cs="Times New Roman"/>
          <w:szCs w:val="24"/>
        </w:rPr>
        <w:tab/>
        <w:t>Probate of her Will.    (ibid.)</w:t>
      </w:r>
    </w:p>
    <w:p w14:paraId="66FC180E" w14:textId="77777777" w:rsidR="00A21C7C" w:rsidRDefault="00A21C7C" w:rsidP="00A21C7C">
      <w:pPr>
        <w:pStyle w:val="NoSpacing"/>
        <w:rPr>
          <w:rFonts w:cs="Times New Roman"/>
          <w:szCs w:val="24"/>
        </w:rPr>
      </w:pPr>
    </w:p>
    <w:p w14:paraId="7033B124" w14:textId="77777777" w:rsidR="00A21C7C" w:rsidRDefault="00A21C7C" w:rsidP="00A21C7C">
      <w:pPr>
        <w:pStyle w:val="NoSpacing"/>
        <w:rPr>
          <w:rFonts w:cs="Times New Roman"/>
          <w:szCs w:val="24"/>
        </w:rPr>
      </w:pPr>
    </w:p>
    <w:p w14:paraId="0A1FAD0A" w14:textId="77777777" w:rsidR="00A21C7C" w:rsidRDefault="00A21C7C" w:rsidP="00A21C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61067A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A6E5" w14:textId="77777777" w:rsidR="00A21C7C" w:rsidRDefault="00A21C7C" w:rsidP="009139A6">
      <w:r>
        <w:separator/>
      </w:r>
    </w:p>
  </w:endnote>
  <w:endnote w:type="continuationSeparator" w:id="0">
    <w:p w14:paraId="0BEAC5BD" w14:textId="77777777" w:rsidR="00A21C7C" w:rsidRDefault="00A21C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14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82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CE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48D7" w14:textId="77777777" w:rsidR="00A21C7C" w:rsidRDefault="00A21C7C" w:rsidP="009139A6">
      <w:r>
        <w:separator/>
      </w:r>
    </w:p>
  </w:footnote>
  <w:footnote w:type="continuationSeparator" w:id="0">
    <w:p w14:paraId="18221014" w14:textId="77777777" w:rsidR="00A21C7C" w:rsidRDefault="00A21C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65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50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E5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7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1C7C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ECB4"/>
  <w15:chartTrackingRefBased/>
  <w15:docId w15:val="{EFC9E50E-8253-41F7-A8EB-010CA1B3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2025-02-24T21:35:00Z</dcterms:created>
  <dcterms:modified xsi:type="dcterms:W3CDTF">2025-02-24T21:37:00Z</dcterms:modified>
</cp:coreProperties>
</file>