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91CDE" w14:textId="26DEACB4" w:rsidR="00BA380A" w:rsidRDefault="00BA380A" w:rsidP="0057117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WILFLETE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1B692D62" w14:textId="7D6D4A4C" w:rsidR="00BA380A" w:rsidRDefault="00BA380A" w:rsidP="0057117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Marfleet in Holderness.</w:t>
      </w:r>
    </w:p>
    <w:p w14:paraId="6F343073" w14:textId="77777777" w:rsidR="00BA380A" w:rsidRDefault="00BA380A" w:rsidP="00571174">
      <w:pPr>
        <w:pStyle w:val="NoSpacing"/>
        <w:rPr>
          <w:rFonts w:cs="Times New Roman"/>
          <w:szCs w:val="24"/>
        </w:rPr>
      </w:pPr>
    </w:p>
    <w:p w14:paraId="16A4CD2D" w14:textId="77777777" w:rsidR="00BA380A" w:rsidRDefault="00BA380A" w:rsidP="00571174">
      <w:pPr>
        <w:pStyle w:val="NoSpacing"/>
        <w:rPr>
          <w:rFonts w:cs="Times New Roman"/>
          <w:szCs w:val="24"/>
        </w:rPr>
      </w:pPr>
    </w:p>
    <w:p w14:paraId="3B22026B" w14:textId="4775AA26" w:rsidR="00BA380A" w:rsidRDefault="00BA380A" w:rsidP="0057117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Feb.1483</w:t>
      </w:r>
      <w:r>
        <w:rPr>
          <w:rFonts w:cs="Times New Roman"/>
          <w:szCs w:val="24"/>
        </w:rPr>
        <w:tab/>
        <w:t>He made his Will.</w:t>
      </w:r>
    </w:p>
    <w:p w14:paraId="071FDE43" w14:textId="103B4CAF" w:rsidR="00A10BE7" w:rsidRDefault="00A10BE7" w:rsidP="0057117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(W.Y.R. p.184)</w:t>
      </w:r>
    </w:p>
    <w:p w14:paraId="795C05C5" w14:textId="77777777" w:rsidR="00A10BE7" w:rsidRDefault="00A10BE7" w:rsidP="00571174">
      <w:pPr>
        <w:pStyle w:val="NoSpacing"/>
        <w:rPr>
          <w:rFonts w:cs="Times New Roman"/>
          <w:szCs w:val="24"/>
        </w:rPr>
      </w:pPr>
    </w:p>
    <w:p w14:paraId="3D2ED69B" w14:textId="77777777" w:rsidR="00A10BE7" w:rsidRDefault="00A10BE7" w:rsidP="00571174">
      <w:pPr>
        <w:pStyle w:val="NoSpacing"/>
        <w:rPr>
          <w:rFonts w:cs="Times New Roman"/>
          <w:szCs w:val="24"/>
        </w:rPr>
      </w:pPr>
    </w:p>
    <w:p w14:paraId="1B511D50" w14:textId="6AC993E9" w:rsidR="00A10BE7" w:rsidRDefault="00A10BE7" w:rsidP="0057117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February 2025</w:t>
      </w:r>
    </w:p>
    <w:p w14:paraId="587D05E6" w14:textId="167CA49C" w:rsidR="00CB45C9" w:rsidRPr="00CB45C9" w:rsidRDefault="00CB45C9" w:rsidP="00CB45C9">
      <w:pPr>
        <w:pStyle w:val="NoSpacing"/>
        <w:rPr>
          <w:rFonts w:cs="Times New Roman"/>
          <w:szCs w:val="24"/>
        </w:rPr>
      </w:pPr>
    </w:p>
    <w:p w14:paraId="51FFF8BE" w14:textId="19A1899D" w:rsidR="00C44100" w:rsidRPr="00C44100" w:rsidRDefault="00C44100" w:rsidP="00C44100">
      <w:pPr>
        <w:pStyle w:val="NoSpacing"/>
        <w:rPr>
          <w:rFonts w:cs="Times New Roman"/>
          <w:szCs w:val="24"/>
        </w:rPr>
      </w:pPr>
    </w:p>
    <w:p w14:paraId="4F25FAF0" w14:textId="18554704" w:rsidR="00C44100" w:rsidRPr="00C44100" w:rsidRDefault="00C44100" w:rsidP="00C44100">
      <w:pPr>
        <w:pStyle w:val="NoSpacing"/>
        <w:rPr>
          <w:rFonts w:cs="Times New Roman"/>
          <w:szCs w:val="24"/>
        </w:rPr>
      </w:pPr>
    </w:p>
    <w:p w14:paraId="3C15C9A1" w14:textId="13A00B4A" w:rsidR="00377DCA" w:rsidRPr="00C44100" w:rsidRDefault="00377DCA" w:rsidP="00377DCA">
      <w:pPr>
        <w:pStyle w:val="NoSpacing"/>
        <w:rPr>
          <w:rFonts w:cs="Times New Roman"/>
          <w:szCs w:val="24"/>
        </w:rPr>
      </w:pPr>
    </w:p>
    <w:p w14:paraId="4D91B692" w14:textId="4BC603A8" w:rsidR="00377DCA" w:rsidRPr="00377DCA" w:rsidRDefault="00377DCA" w:rsidP="009139A6">
      <w:pPr>
        <w:pStyle w:val="NoSpacing"/>
        <w:rPr>
          <w:rFonts w:cs="Times New Roman"/>
          <w:szCs w:val="24"/>
        </w:rPr>
      </w:pPr>
    </w:p>
    <w:sectPr w:rsidR="00377DCA" w:rsidRPr="00377D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01609" w14:textId="77777777" w:rsidR="00377DCA" w:rsidRDefault="00377DCA" w:rsidP="009139A6">
      <w:r>
        <w:separator/>
      </w:r>
    </w:p>
  </w:endnote>
  <w:endnote w:type="continuationSeparator" w:id="0">
    <w:p w14:paraId="470A0E00" w14:textId="77777777" w:rsidR="00377DCA" w:rsidRDefault="00377DC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D1EE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9592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2198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DB320" w14:textId="77777777" w:rsidR="00377DCA" w:rsidRDefault="00377DCA" w:rsidP="009139A6">
      <w:r>
        <w:separator/>
      </w:r>
    </w:p>
  </w:footnote>
  <w:footnote w:type="continuationSeparator" w:id="0">
    <w:p w14:paraId="6550E1AA" w14:textId="77777777" w:rsidR="00377DCA" w:rsidRDefault="00377DC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0F59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DBBF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0F5D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DCA"/>
    <w:rsid w:val="000666E0"/>
    <w:rsid w:val="00185A14"/>
    <w:rsid w:val="002510B7"/>
    <w:rsid w:val="00256775"/>
    <w:rsid w:val="00270799"/>
    <w:rsid w:val="00355746"/>
    <w:rsid w:val="00377DCA"/>
    <w:rsid w:val="00560B7B"/>
    <w:rsid w:val="00571174"/>
    <w:rsid w:val="005C130B"/>
    <w:rsid w:val="005C26DB"/>
    <w:rsid w:val="00826F5C"/>
    <w:rsid w:val="009075FE"/>
    <w:rsid w:val="009139A6"/>
    <w:rsid w:val="009411C2"/>
    <w:rsid w:val="009448BB"/>
    <w:rsid w:val="00947624"/>
    <w:rsid w:val="00A067BB"/>
    <w:rsid w:val="00A10BE7"/>
    <w:rsid w:val="00A3176C"/>
    <w:rsid w:val="00AE65F8"/>
    <w:rsid w:val="00BA00AB"/>
    <w:rsid w:val="00BA380A"/>
    <w:rsid w:val="00C44100"/>
    <w:rsid w:val="00C71834"/>
    <w:rsid w:val="00CB45C9"/>
    <w:rsid w:val="00CB4ED9"/>
    <w:rsid w:val="00D95762"/>
    <w:rsid w:val="00D97209"/>
    <w:rsid w:val="00E61DA6"/>
    <w:rsid w:val="00EB3209"/>
    <w:rsid w:val="00EE6EB4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12353"/>
  <w15:chartTrackingRefBased/>
  <w15:docId w15:val="{8DBCCA64-778E-4726-8413-CA2EC0EC2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441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41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58048-4DC3-41A2-8742-76B1AFE2E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430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2025-02-24T10:32:00Z</dcterms:created>
  <dcterms:modified xsi:type="dcterms:W3CDTF">2025-02-24T21:38:00Z</dcterms:modified>
</cp:coreProperties>
</file>