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B2FA" w14:textId="77777777" w:rsidR="0065419E" w:rsidRDefault="0065419E" w:rsidP="00654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d.1459)</w:t>
      </w:r>
    </w:p>
    <w:p w14:paraId="6667018D" w14:textId="77777777" w:rsidR="0065419E" w:rsidRDefault="0065419E" w:rsidP="00654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Merchant.</w:t>
      </w:r>
    </w:p>
    <w:p w14:paraId="18B36B2C" w14:textId="77777777" w:rsidR="0065419E" w:rsidRDefault="0065419E" w:rsidP="0065419E">
      <w:pPr>
        <w:pStyle w:val="NoSpacing"/>
        <w:rPr>
          <w:rFonts w:cs="Times New Roman"/>
          <w:szCs w:val="24"/>
        </w:rPr>
      </w:pPr>
    </w:p>
    <w:p w14:paraId="36232E82" w14:textId="77777777" w:rsidR="0065419E" w:rsidRDefault="0065419E" w:rsidP="0065419E">
      <w:pPr>
        <w:pStyle w:val="NoSpacing"/>
        <w:rPr>
          <w:rFonts w:cs="Times New Roman"/>
          <w:szCs w:val="24"/>
        </w:rPr>
      </w:pPr>
    </w:p>
    <w:p w14:paraId="7EBBFB8D" w14:textId="77777777" w:rsidR="0065419E" w:rsidRDefault="0065419E" w:rsidP="00654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Aug.1459</w:t>
      </w:r>
      <w:r>
        <w:rPr>
          <w:rFonts w:cs="Times New Roman"/>
          <w:szCs w:val="24"/>
        </w:rPr>
        <w:tab/>
        <w:t>Administration of his lands and property was granted.</w:t>
      </w:r>
    </w:p>
    <w:p w14:paraId="0CAE579F" w14:textId="77777777" w:rsidR="0065419E" w:rsidRDefault="0065419E" w:rsidP="00654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p.184)</w:t>
      </w:r>
    </w:p>
    <w:p w14:paraId="17642AEF" w14:textId="77777777" w:rsidR="0065419E" w:rsidRDefault="0065419E" w:rsidP="0065419E">
      <w:pPr>
        <w:pStyle w:val="NoSpacing"/>
        <w:rPr>
          <w:rFonts w:cs="Times New Roman"/>
          <w:szCs w:val="24"/>
        </w:rPr>
      </w:pPr>
    </w:p>
    <w:p w14:paraId="78CFC0D4" w14:textId="77777777" w:rsidR="0065419E" w:rsidRDefault="0065419E" w:rsidP="0065419E">
      <w:pPr>
        <w:pStyle w:val="NoSpacing"/>
        <w:rPr>
          <w:rFonts w:cs="Times New Roman"/>
          <w:szCs w:val="24"/>
        </w:rPr>
      </w:pPr>
    </w:p>
    <w:p w14:paraId="55257316" w14:textId="77777777" w:rsidR="0065419E" w:rsidRDefault="0065419E" w:rsidP="00654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2025</w:t>
      </w:r>
    </w:p>
    <w:p w14:paraId="19F89A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08F8" w14:textId="77777777" w:rsidR="0065419E" w:rsidRDefault="0065419E" w:rsidP="009139A6">
      <w:r>
        <w:separator/>
      </w:r>
    </w:p>
  </w:endnote>
  <w:endnote w:type="continuationSeparator" w:id="0">
    <w:p w14:paraId="76E4C063" w14:textId="77777777" w:rsidR="0065419E" w:rsidRDefault="006541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29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66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3E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72F7" w14:textId="77777777" w:rsidR="0065419E" w:rsidRDefault="0065419E" w:rsidP="009139A6">
      <w:r>
        <w:separator/>
      </w:r>
    </w:p>
  </w:footnote>
  <w:footnote w:type="continuationSeparator" w:id="0">
    <w:p w14:paraId="1228EEB6" w14:textId="77777777" w:rsidR="0065419E" w:rsidRDefault="006541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DF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49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F6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9E"/>
    <w:rsid w:val="000666E0"/>
    <w:rsid w:val="002510B7"/>
    <w:rsid w:val="00270799"/>
    <w:rsid w:val="005619B3"/>
    <w:rsid w:val="005C130B"/>
    <w:rsid w:val="0065419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9ABB"/>
  <w15:chartTrackingRefBased/>
  <w15:docId w15:val="{90D48CF9-520A-4C31-B7EA-238F6EF7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2025-02-25T21:24:00Z</dcterms:created>
  <dcterms:modified xsi:type="dcterms:W3CDTF">2025-02-25T21:24:00Z</dcterms:modified>
</cp:coreProperties>
</file>