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9F9A" w14:textId="77777777" w:rsidR="0053519E" w:rsidRDefault="0053519E" w:rsidP="00535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WILKINSON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d.1475)</w:t>
      </w:r>
    </w:p>
    <w:p w14:paraId="06B0BB6E" w14:textId="77777777" w:rsidR="0053519E" w:rsidRDefault="0053519E" w:rsidP="00535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Naburn. </w:t>
      </w:r>
    </w:p>
    <w:p w14:paraId="45130E54" w14:textId="77777777" w:rsidR="0053519E" w:rsidRDefault="0053519E" w:rsidP="0053519E">
      <w:pPr>
        <w:pStyle w:val="NoSpacing"/>
        <w:rPr>
          <w:rFonts w:cs="Times New Roman"/>
          <w:szCs w:val="24"/>
        </w:rPr>
      </w:pPr>
    </w:p>
    <w:p w14:paraId="07197C2B" w14:textId="77777777" w:rsidR="0053519E" w:rsidRDefault="0053519E" w:rsidP="0053519E">
      <w:pPr>
        <w:pStyle w:val="NoSpacing"/>
        <w:rPr>
          <w:rFonts w:cs="Times New Roman"/>
          <w:szCs w:val="24"/>
        </w:rPr>
      </w:pPr>
    </w:p>
    <w:p w14:paraId="77BD3451" w14:textId="77777777" w:rsidR="0053519E" w:rsidRDefault="0053519E" w:rsidP="00535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Jul.</w:t>
      </w: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Administration of his lands and possessions was granted.</w:t>
      </w:r>
    </w:p>
    <w:p w14:paraId="308CF832" w14:textId="77777777" w:rsidR="0053519E" w:rsidRDefault="0053519E" w:rsidP="00535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p.184)</w:t>
      </w:r>
    </w:p>
    <w:p w14:paraId="2B1A57E1" w14:textId="77777777" w:rsidR="0053519E" w:rsidRDefault="0053519E" w:rsidP="0053519E">
      <w:pPr>
        <w:pStyle w:val="NoSpacing"/>
        <w:rPr>
          <w:rFonts w:cs="Times New Roman"/>
          <w:szCs w:val="24"/>
        </w:rPr>
      </w:pPr>
    </w:p>
    <w:p w14:paraId="2CAA11AE" w14:textId="77777777" w:rsidR="0053519E" w:rsidRDefault="0053519E" w:rsidP="0053519E">
      <w:pPr>
        <w:pStyle w:val="NoSpacing"/>
        <w:rPr>
          <w:rFonts w:cs="Times New Roman"/>
          <w:szCs w:val="24"/>
        </w:rPr>
      </w:pPr>
    </w:p>
    <w:p w14:paraId="137509DE" w14:textId="77777777" w:rsidR="0053519E" w:rsidRDefault="0053519E" w:rsidP="00535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2025</w:t>
      </w:r>
    </w:p>
    <w:p w14:paraId="5C3B62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56D" w14:textId="77777777" w:rsidR="0053519E" w:rsidRDefault="0053519E" w:rsidP="009139A6">
      <w:r>
        <w:separator/>
      </w:r>
    </w:p>
  </w:endnote>
  <w:endnote w:type="continuationSeparator" w:id="0">
    <w:p w14:paraId="68A96087" w14:textId="77777777" w:rsidR="0053519E" w:rsidRDefault="005351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C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0F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69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D47E" w14:textId="77777777" w:rsidR="0053519E" w:rsidRDefault="0053519E" w:rsidP="009139A6">
      <w:r>
        <w:separator/>
      </w:r>
    </w:p>
  </w:footnote>
  <w:footnote w:type="continuationSeparator" w:id="0">
    <w:p w14:paraId="111BEC56" w14:textId="77777777" w:rsidR="0053519E" w:rsidRDefault="005351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5D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C9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27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9E"/>
    <w:rsid w:val="000666E0"/>
    <w:rsid w:val="002510B7"/>
    <w:rsid w:val="00270799"/>
    <w:rsid w:val="0053519E"/>
    <w:rsid w:val="005619B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7210"/>
  <w15:chartTrackingRefBased/>
  <w15:docId w15:val="{0D2595DB-B8FA-4ACC-940E-4BD0A556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2025-02-25T21:31:00Z</dcterms:created>
  <dcterms:modified xsi:type="dcterms:W3CDTF">2025-02-25T21:32:00Z</dcterms:modified>
</cp:coreProperties>
</file>