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64547" w14:textId="77777777" w:rsidR="00E605F3" w:rsidRDefault="00E605F3" w:rsidP="00E60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WILKOK</w:t>
      </w:r>
      <w:r>
        <w:rPr>
          <w:rFonts w:cs="Times New Roman"/>
          <w:szCs w:val="24"/>
        </w:rPr>
        <w:t xml:space="preserve">        (fl.1414-22)</w:t>
      </w:r>
    </w:p>
    <w:p w14:paraId="049CA065" w14:textId="379E1B32" w:rsidR="00E605F3" w:rsidRDefault="00E605F3" w:rsidP="00E60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Elham.</w:t>
      </w:r>
    </w:p>
    <w:p w14:paraId="07C1EFE0" w14:textId="77777777" w:rsidR="00E605F3" w:rsidRDefault="00E605F3" w:rsidP="00E605F3">
      <w:pPr>
        <w:pStyle w:val="NoSpacing"/>
        <w:rPr>
          <w:rFonts w:cs="Times New Roman"/>
          <w:szCs w:val="24"/>
        </w:rPr>
      </w:pPr>
    </w:p>
    <w:p w14:paraId="361C2C28" w14:textId="77777777" w:rsidR="00E605F3" w:rsidRDefault="00E605F3" w:rsidP="00E605F3">
      <w:pPr>
        <w:pStyle w:val="NoSpacing"/>
        <w:rPr>
          <w:rFonts w:cs="Times New Roman"/>
          <w:szCs w:val="24"/>
        </w:rPr>
      </w:pPr>
    </w:p>
    <w:p w14:paraId="71D6D4D1" w14:textId="77777777" w:rsidR="00E605F3" w:rsidRPr="00A76F5D" w:rsidRDefault="00E605F3" w:rsidP="00E605F3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He was admitted Vicar.</w:t>
      </w:r>
    </w:p>
    <w:p w14:paraId="59AF5168" w14:textId="77777777" w:rsidR="00E605F3" w:rsidRDefault="00E605F3" w:rsidP="00E605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church).</w:t>
      </w:r>
    </w:p>
    <w:p w14:paraId="35D2E9CF" w14:textId="77777777" w:rsidR="00E605F3" w:rsidRDefault="00E605F3" w:rsidP="00E605F3">
      <w:pPr>
        <w:pStyle w:val="NoSpacing"/>
        <w:rPr>
          <w:rFonts w:cs="Times New Roman"/>
          <w:szCs w:val="24"/>
        </w:rPr>
      </w:pPr>
    </w:p>
    <w:p w14:paraId="77607AAB" w14:textId="77777777" w:rsidR="00E605F3" w:rsidRDefault="00E605F3" w:rsidP="00E605F3">
      <w:pPr>
        <w:pStyle w:val="NoSpacing"/>
        <w:rPr>
          <w:rFonts w:cs="Times New Roman"/>
          <w:szCs w:val="24"/>
        </w:rPr>
      </w:pPr>
    </w:p>
    <w:p w14:paraId="4B4EF578" w14:textId="77777777" w:rsidR="00E605F3" w:rsidRDefault="00E605F3" w:rsidP="00E605F3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26 November 2024</w:t>
      </w:r>
      <w:r>
        <w:rPr>
          <w:rFonts w:cs="Times New Roman"/>
          <w:szCs w:val="24"/>
          <w:u w:val="single"/>
        </w:rPr>
        <w:t xml:space="preserve">    </w:t>
      </w:r>
    </w:p>
    <w:p w14:paraId="390F0E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ED68E" w14:textId="77777777" w:rsidR="00E605F3" w:rsidRDefault="00E605F3" w:rsidP="009139A6">
      <w:r>
        <w:separator/>
      </w:r>
    </w:p>
  </w:endnote>
  <w:endnote w:type="continuationSeparator" w:id="0">
    <w:p w14:paraId="424ACCEE" w14:textId="77777777" w:rsidR="00E605F3" w:rsidRDefault="00E605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5A2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D6F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24E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74241" w14:textId="77777777" w:rsidR="00E605F3" w:rsidRDefault="00E605F3" w:rsidP="009139A6">
      <w:r>
        <w:separator/>
      </w:r>
    </w:p>
  </w:footnote>
  <w:footnote w:type="continuationSeparator" w:id="0">
    <w:p w14:paraId="4B73CA0D" w14:textId="77777777" w:rsidR="00E605F3" w:rsidRDefault="00E605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48A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46E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3F4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F3"/>
    <w:rsid w:val="000666E0"/>
    <w:rsid w:val="002510B7"/>
    <w:rsid w:val="00270799"/>
    <w:rsid w:val="00432B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05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C23F"/>
  <w15:chartTrackingRefBased/>
  <w15:docId w15:val="{7CFF02B7-8D2E-40DA-B6C0-99731A49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2024-11-26T15:00:00Z</dcterms:created>
  <dcterms:modified xsi:type="dcterms:W3CDTF">2024-11-26T15:01:00Z</dcterms:modified>
</cp:coreProperties>
</file>