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BAD7" w14:textId="6D167C6B" w:rsidR="006613F2" w:rsidRDefault="000B1721" w:rsidP="00692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WILKOK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d.1481)</w:t>
      </w:r>
    </w:p>
    <w:p w14:paraId="08C64469" w14:textId="6CCCD0BD" w:rsidR="000B1721" w:rsidRDefault="000B1721" w:rsidP="00692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Badsworth</w:t>
      </w:r>
      <w:proofErr w:type="spellEnd"/>
      <w:r>
        <w:rPr>
          <w:rFonts w:cs="Times New Roman"/>
          <w:szCs w:val="24"/>
        </w:rPr>
        <w:t>.</w:t>
      </w:r>
    </w:p>
    <w:p w14:paraId="69131FA0" w14:textId="77777777" w:rsidR="000B1721" w:rsidRDefault="000B1721" w:rsidP="00692DA0">
      <w:pPr>
        <w:pStyle w:val="NoSpacing"/>
        <w:rPr>
          <w:rFonts w:cs="Times New Roman"/>
          <w:szCs w:val="24"/>
        </w:rPr>
      </w:pPr>
    </w:p>
    <w:p w14:paraId="310F4DC5" w14:textId="77777777" w:rsidR="000B1721" w:rsidRDefault="000B1721" w:rsidP="00692DA0">
      <w:pPr>
        <w:pStyle w:val="NoSpacing"/>
        <w:rPr>
          <w:rFonts w:cs="Times New Roman"/>
          <w:szCs w:val="24"/>
        </w:rPr>
      </w:pPr>
    </w:p>
    <w:p w14:paraId="05E7D16F" w14:textId="3C8BE2A2" w:rsidR="000B1721" w:rsidRDefault="000B1721" w:rsidP="00692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Jul.1481</w:t>
      </w:r>
      <w:r>
        <w:rPr>
          <w:rFonts w:cs="Times New Roman"/>
          <w:szCs w:val="24"/>
        </w:rPr>
        <w:tab/>
        <w:t>He made his Will.   (W.Y.R. p.184)</w:t>
      </w:r>
    </w:p>
    <w:p w14:paraId="68D8C10C" w14:textId="622C7966" w:rsidR="000B1721" w:rsidRDefault="000B1721" w:rsidP="00692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55B2FB55" w14:textId="77777777" w:rsidR="000B1721" w:rsidRDefault="000B1721" w:rsidP="00692DA0">
      <w:pPr>
        <w:pStyle w:val="NoSpacing"/>
        <w:rPr>
          <w:rFonts w:cs="Times New Roman"/>
          <w:szCs w:val="24"/>
        </w:rPr>
      </w:pPr>
    </w:p>
    <w:p w14:paraId="73514135" w14:textId="77777777" w:rsidR="000B1721" w:rsidRDefault="000B1721" w:rsidP="00692DA0">
      <w:pPr>
        <w:pStyle w:val="NoSpacing"/>
        <w:rPr>
          <w:rFonts w:cs="Times New Roman"/>
          <w:szCs w:val="24"/>
        </w:rPr>
      </w:pPr>
    </w:p>
    <w:p w14:paraId="14FE082E" w14:textId="20EE56AC" w:rsidR="000B1721" w:rsidRPr="000B1721" w:rsidRDefault="000B1721" w:rsidP="00692D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2025</w:t>
      </w:r>
    </w:p>
    <w:sectPr w:rsidR="000B1721" w:rsidRPr="000B17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91B9" w14:textId="77777777" w:rsidR="00692DA0" w:rsidRDefault="00692DA0" w:rsidP="009139A6">
      <w:r>
        <w:separator/>
      </w:r>
    </w:p>
  </w:endnote>
  <w:endnote w:type="continuationSeparator" w:id="0">
    <w:p w14:paraId="011BB286" w14:textId="77777777" w:rsidR="00692DA0" w:rsidRDefault="00692D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8C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0E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CC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9EBA" w14:textId="77777777" w:rsidR="00692DA0" w:rsidRDefault="00692DA0" w:rsidP="009139A6">
      <w:r>
        <w:separator/>
      </w:r>
    </w:p>
  </w:footnote>
  <w:footnote w:type="continuationSeparator" w:id="0">
    <w:p w14:paraId="55022B42" w14:textId="77777777" w:rsidR="00692DA0" w:rsidRDefault="00692D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BD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8E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0C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A0"/>
    <w:rsid w:val="000666E0"/>
    <w:rsid w:val="000B1721"/>
    <w:rsid w:val="002510B7"/>
    <w:rsid w:val="00270799"/>
    <w:rsid w:val="005619B3"/>
    <w:rsid w:val="005C130B"/>
    <w:rsid w:val="006613F2"/>
    <w:rsid w:val="00692DA0"/>
    <w:rsid w:val="00826F5C"/>
    <w:rsid w:val="008E780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E8BE"/>
  <w15:chartTrackingRefBased/>
  <w15:docId w15:val="{C73F3CCF-E2CD-4476-B181-C1FF5E35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2025-02-25T20:37:00Z</dcterms:created>
  <dcterms:modified xsi:type="dcterms:W3CDTF">2025-02-25T21:37:00Z</dcterms:modified>
</cp:coreProperties>
</file>