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5C09" w14:textId="77777777" w:rsidR="005752C5" w:rsidRDefault="005752C5" w:rsidP="00575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WILKYNS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27758363" w14:textId="77777777" w:rsidR="005752C5" w:rsidRDefault="005752C5" w:rsidP="00575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Immer, Wiltshire. Husbandman.</w:t>
      </w:r>
    </w:p>
    <w:p w14:paraId="623E36B1" w14:textId="77777777" w:rsidR="005752C5" w:rsidRDefault="005752C5" w:rsidP="005752C5">
      <w:pPr>
        <w:pStyle w:val="NoSpacing"/>
        <w:rPr>
          <w:rFonts w:cs="Times New Roman"/>
          <w:szCs w:val="24"/>
        </w:rPr>
      </w:pPr>
    </w:p>
    <w:p w14:paraId="07C51A51" w14:textId="77777777" w:rsidR="005752C5" w:rsidRDefault="005752C5" w:rsidP="005752C5">
      <w:pPr>
        <w:pStyle w:val="NoSpacing"/>
        <w:rPr>
          <w:rFonts w:cs="Times New Roman"/>
          <w:szCs w:val="24"/>
        </w:rPr>
      </w:pPr>
    </w:p>
    <w:p w14:paraId="2F8F4C20" w14:textId="77777777" w:rsidR="005752C5" w:rsidRDefault="005752C5" w:rsidP="00575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Nov.1487</w:t>
      </w:r>
      <w:r>
        <w:rPr>
          <w:rFonts w:cs="Times New Roman"/>
          <w:szCs w:val="24"/>
        </w:rPr>
        <w:tab/>
        <w:t>He was pardoned, as the executor of the Will of John Clyfton, late of</w:t>
      </w:r>
    </w:p>
    <w:p w14:paraId="27683208" w14:textId="77777777" w:rsidR="005752C5" w:rsidRDefault="005752C5" w:rsidP="00575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Bristol, for not appearing to answer Thomas </w:t>
      </w:r>
      <w:proofErr w:type="spellStart"/>
      <w:r>
        <w:rPr>
          <w:rFonts w:cs="Times New Roman"/>
          <w:szCs w:val="24"/>
        </w:rPr>
        <w:t>Kysyng</w:t>
      </w:r>
      <w:proofErr w:type="spellEnd"/>
      <w:r>
        <w:rPr>
          <w:rFonts w:cs="Times New Roman"/>
          <w:szCs w:val="24"/>
        </w:rPr>
        <w:t xml:space="preserve"> of London, </w:t>
      </w:r>
    </w:p>
    <w:p w14:paraId="63541E8B" w14:textId="77777777" w:rsidR="005752C5" w:rsidRDefault="005752C5" w:rsidP="00575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mercer(q.v.), touching a debt of 40s.    (C.P.R. 1485-94 p.183)</w:t>
      </w:r>
    </w:p>
    <w:p w14:paraId="2D2498D5" w14:textId="77777777" w:rsidR="005752C5" w:rsidRDefault="005752C5" w:rsidP="005752C5">
      <w:pPr>
        <w:pStyle w:val="NoSpacing"/>
        <w:rPr>
          <w:rFonts w:cs="Times New Roman"/>
          <w:szCs w:val="24"/>
        </w:rPr>
      </w:pPr>
    </w:p>
    <w:p w14:paraId="7007F127" w14:textId="77777777" w:rsidR="005752C5" w:rsidRDefault="005752C5" w:rsidP="005752C5">
      <w:pPr>
        <w:pStyle w:val="NoSpacing"/>
        <w:rPr>
          <w:rFonts w:cs="Times New Roman"/>
          <w:szCs w:val="24"/>
        </w:rPr>
      </w:pPr>
    </w:p>
    <w:p w14:paraId="7BBB53D5" w14:textId="77777777" w:rsidR="005752C5" w:rsidRDefault="005752C5" w:rsidP="00575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1051A4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3E3C" w14:textId="77777777" w:rsidR="005752C5" w:rsidRDefault="005752C5" w:rsidP="009139A6">
      <w:r>
        <w:separator/>
      </w:r>
    </w:p>
  </w:endnote>
  <w:endnote w:type="continuationSeparator" w:id="0">
    <w:p w14:paraId="705B7290" w14:textId="77777777" w:rsidR="005752C5" w:rsidRDefault="005752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67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AD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92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C1BA" w14:textId="77777777" w:rsidR="005752C5" w:rsidRDefault="005752C5" w:rsidP="009139A6">
      <w:r>
        <w:separator/>
      </w:r>
    </w:p>
  </w:footnote>
  <w:footnote w:type="continuationSeparator" w:id="0">
    <w:p w14:paraId="359CF0A9" w14:textId="77777777" w:rsidR="005752C5" w:rsidRDefault="005752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04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63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5C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C5"/>
    <w:rsid w:val="000666E0"/>
    <w:rsid w:val="00163462"/>
    <w:rsid w:val="002510B7"/>
    <w:rsid w:val="00270799"/>
    <w:rsid w:val="005752C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2159"/>
  <w15:chartTrackingRefBased/>
  <w15:docId w15:val="{9A4B55BD-0B4C-44D3-9AB0-1ADDC8D0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2025-02-28T21:40:00Z</dcterms:created>
  <dcterms:modified xsi:type="dcterms:W3CDTF">2025-02-28T21:40:00Z</dcterms:modified>
</cp:coreProperties>
</file>