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866D" w14:textId="77777777" w:rsidR="00793FAD" w:rsidRDefault="00793FAD" w:rsidP="00793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WILLAS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194900E1" w14:textId="77777777" w:rsidR="00793FAD" w:rsidRDefault="00793FAD" w:rsidP="00793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Dymock.</w:t>
      </w:r>
    </w:p>
    <w:p w14:paraId="20B38631" w14:textId="77777777" w:rsidR="00793FAD" w:rsidRDefault="00793FAD" w:rsidP="00793FAD">
      <w:pPr>
        <w:pStyle w:val="NoSpacing"/>
        <w:rPr>
          <w:rFonts w:cs="Times New Roman"/>
          <w:szCs w:val="24"/>
        </w:rPr>
      </w:pPr>
    </w:p>
    <w:p w14:paraId="222FC019" w14:textId="77777777" w:rsidR="00793FAD" w:rsidRDefault="00793FAD" w:rsidP="00793FAD">
      <w:pPr>
        <w:pStyle w:val="NoSpacing"/>
        <w:rPr>
          <w:rFonts w:cs="Times New Roman"/>
          <w:szCs w:val="24"/>
        </w:rPr>
      </w:pPr>
    </w:p>
    <w:p w14:paraId="1CE93EB3" w14:textId="77777777" w:rsidR="00793FAD" w:rsidRDefault="00793FAD" w:rsidP="00793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Mar.1431</w:t>
      </w:r>
      <w:r>
        <w:rPr>
          <w:rFonts w:cs="Times New Roman"/>
          <w:szCs w:val="24"/>
        </w:rPr>
        <w:tab/>
        <w:t xml:space="preserve">He exchanged with William </w:t>
      </w:r>
      <w:proofErr w:type="spellStart"/>
      <w:r>
        <w:rPr>
          <w:rFonts w:cs="Times New Roman"/>
          <w:szCs w:val="24"/>
        </w:rPr>
        <w:t>Tomkyns</w:t>
      </w:r>
      <w:proofErr w:type="spellEnd"/>
      <w:r>
        <w:rPr>
          <w:rFonts w:cs="Times New Roman"/>
          <w:szCs w:val="24"/>
        </w:rPr>
        <w:t>, Rector of Knill, Herefordshire(q.v.).</w:t>
      </w:r>
    </w:p>
    <w:p w14:paraId="3B1714AC" w14:textId="77777777" w:rsidR="00793FAD" w:rsidRDefault="00793FAD" w:rsidP="00793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7F80D46F" w14:textId="77777777" w:rsidR="00793FAD" w:rsidRDefault="00793FAD" w:rsidP="00793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 had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by this time.     (ibid.)</w:t>
      </w:r>
    </w:p>
    <w:p w14:paraId="0C62B13F" w14:textId="77777777" w:rsidR="00793FAD" w:rsidRDefault="00793FAD" w:rsidP="00793FAD">
      <w:pPr>
        <w:pStyle w:val="NoSpacing"/>
        <w:rPr>
          <w:rFonts w:cs="Times New Roman"/>
          <w:szCs w:val="24"/>
        </w:rPr>
      </w:pPr>
    </w:p>
    <w:p w14:paraId="4136685F" w14:textId="77777777" w:rsidR="00793FAD" w:rsidRDefault="00793FAD" w:rsidP="00793FAD">
      <w:pPr>
        <w:pStyle w:val="NoSpacing"/>
        <w:rPr>
          <w:rFonts w:cs="Times New Roman"/>
          <w:szCs w:val="24"/>
        </w:rPr>
      </w:pPr>
    </w:p>
    <w:p w14:paraId="5F4EDDF9" w14:textId="77777777" w:rsidR="00793FAD" w:rsidRDefault="00793FAD" w:rsidP="00793F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290D63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158A" w14:textId="77777777" w:rsidR="00793FAD" w:rsidRDefault="00793FAD" w:rsidP="009139A6">
      <w:r>
        <w:separator/>
      </w:r>
    </w:p>
  </w:endnote>
  <w:endnote w:type="continuationSeparator" w:id="0">
    <w:p w14:paraId="4A28E54C" w14:textId="77777777" w:rsidR="00793FAD" w:rsidRDefault="00793F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97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6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A9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1DEB" w14:textId="77777777" w:rsidR="00793FAD" w:rsidRDefault="00793FAD" w:rsidP="009139A6">
      <w:r>
        <w:separator/>
      </w:r>
    </w:p>
  </w:footnote>
  <w:footnote w:type="continuationSeparator" w:id="0">
    <w:p w14:paraId="426D9722" w14:textId="77777777" w:rsidR="00793FAD" w:rsidRDefault="00793F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33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B5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2E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AD"/>
    <w:rsid w:val="000666E0"/>
    <w:rsid w:val="002510B7"/>
    <w:rsid w:val="00270799"/>
    <w:rsid w:val="005C130B"/>
    <w:rsid w:val="00793FAD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C7F1"/>
  <w15:chartTrackingRefBased/>
  <w15:docId w15:val="{E1E2BC70-C40B-4FFD-9546-30BD82F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3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2025-01-28T16:52:00Z</dcterms:created>
  <dcterms:modified xsi:type="dcterms:W3CDTF">2025-01-28T16:52:00Z</dcterms:modified>
</cp:coreProperties>
</file>