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87A8" w14:textId="77777777" w:rsidR="002F22C3" w:rsidRDefault="002F22C3" w:rsidP="002F22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Emmot WILLESTHORP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d.1437)</w:t>
      </w:r>
    </w:p>
    <w:p w14:paraId="26EAE5BD" w14:textId="77777777" w:rsidR="002F22C3" w:rsidRDefault="002F22C3" w:rsidP="002F22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Roucliffe</w:t>
      </w:r>
      <w:proofErr w:type="spellEnd"/>
      <w:r>
        <w:rPr>
          <w:rFonts w:cs="Times New Roman"/>
          <w:szCs w:val="24"/>
        </w:rPr>
        <w:t>. Widow.</w:t>
      </w:r>
    </w:p>
    <w:p w14:paraId="1C7C55DC" w14:textId="77777777" w:rsidR="002F22C3" w:rsidRDefault="002F22C3" w:rsidP="002F22C3">
      <w:pPr>
        <w:pStyle w:val="NoSpacing"/>
        <w:rPr>
          <w:rFonts w:cs="Times New Roman"/>
          <w:szCs w:val="24"/>
        </w:rPr>
      </w:pPr>
    </w:p>
    <w:p w14:paraId="68F6965C" w14:textId="77777777" w:rsidR="002F22C3" w:rsidRDefault="002F22C3" w:rsidP="002F22C3">
      <w:pPr>
        <w:pStyle w:val="NoSpacing"/>
        <w:rPr>
          <w:rFonts w:cs="Times New Roman"/>
          <w:szCs w:val="24"/>
        </w:rPr>
      </w:pPr>
    </w:p>
    <w:p w14:paraId="56F34586" w14:textId="77777777" w:rsidR="002F22C3" w:rsidRPr="007C065D" w:rsidRDefault="002F22C3" w:rsidP="002F22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Thomas.      (W.Y.R. p.185)</w:t>
      </w:r>
    </w:p>
    <w:p w14:paraId="4DBF1A6B" w14:textId="77777777" w:rsidR="002F22C3" w:rsidRDefault="002F22C3" w:rsidP="002F22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</w:p>
    <w:p w14:paraId="37655490" w14:textId="77777777" w:rsidR="002F22C3" w:rsidRDefault="002F22C3" w:rsidP="002F22C3">
      <w:pPr>
        <w:pStyle w:val="NoSpacing"/>
        <w:rPr>
          <w:rFonts w:cs="Times New Roman"/>
          <w:szCs w:val="24"/>
        </w:rPr>
      </w:pPr>
    </w:p>
    <w:p w14:paraId="4569DC0C" w14:textId="77777777" w:rsidR="002F22C3" w:rsidRDefault="002F22C3" w:rsidP="002F22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Apr.1437</w:t>
      </w:r>
      <w:r>
        <w:rPr>
          <w:rFonts w:cs="Times New Roman"/>
          <w:szCs w:val="24"/>
        </w:rPr>
        <w:tab/>
        <w:t>She made her Will.   (ibid.)</w:t>
      </w:r>
    </w:p>
    <w:p w14:paraId="092B99FF" w14:textId="77777777" w:rsidR="002F22C3" w:rsidRDefault="002F22C3" w:rsidP="002F22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her Will.   (ibid.)</w:t>
      </w:r>
    </w:p>
    <w:p w14:paraId="68BF72BF" w14:textId="77777777" w:rsidR="002F22C3" w:rsidRDefault="002F22C3" w:rsidP="002F22C3">
      <w:pPr>
        <w:pStyle w:val="NoSpacing"/>
        <w:rPr>
          <w:rFonts w:cs="Times New Roman"/>
          <w:szCs w:val="24"/>
        </w:rPr>
      </w:pPr>
    </w:p>
    <w:p w14:paraId="13A2028C" w14:textId="77777777" w:rsidR="002F22C3" w:rsidRDefault="002F22C3" w:rsidP="002F22C3">
      <w:pPr>
        <w:pStyle w:val="NoSpacing"/>
        <w:rPr>
          <w:rFonts w:cs="Times New Roman"/>
          <w:szCs w:val="24"/>
        </w:rPr>
      </w:pPr>
    </w:p>
    <w:p w14:paraId="494883AF" w14:textId="77777777" w:rsidR="002F22C3" w:rsidRDefault="002F22C3" w:rsidP="002F22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4 March 2025</w:t>
      </w:r>
      <w:r>
        <w:rPr>
          <w:rFonts w:cs="Times New Roman"/>
          <w:szCs w:val="24"/>
        </w:rPr>
        <w:fldChar w:fldCharType="end"/>
      </w:r>
    </w:p>
    <w:p w14:paraId="523F79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04DA" w14:textId="77777777" w:rsidR="002F22C3" w:rsidRDefault="002F22C3" w:rsidP="009139A6">
      <w:r>
        <w:separator/>
      </w:r>
    </w:p>
  </w:endnote>
  <w:endnote w:type="continuationSeparator" w:id="0">
    <w:p w14:paraId="33BF320C" w14:textId="77777777" w:rsidR="002F22C3" w:rsidRDefault="002F22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D0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73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4D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7D71" w14:textId="77777777" w:rsidR="002F22C3" w:rsidRDefault="002F22C3" w:rsidP="009139A6">
      <w:r>
        <w:separator/>
      </w:r>
    </w:p>
  </w:footnote>
  <w:footnote w:type="continuationSeparator" w:id="0">
    <w:p w14:paraId="4BF0E9A1" w14:textId="77777777" w:rsidR="002F22C3" w:rsidRDefault="002F22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44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87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DE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C3"/>
    <w:rsid w:val="000666E0"/>
    <w:rsid w:val="00163462"/>
    <w:rsid w:val="002510B7"/>
    <w:rsid w:val="00270799"/>
    <w:rsid w:val="002F22C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CAB1"/>
  <w15:chartTrackingRefBased/>
  <w15:docId w15:val="{DCFBD452-692E-4DE1-A4C2-513E19A4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2025-03-06T09:44:00Z</dcterms:created>
  <dcterms:modified xsi:type="dcterms:W3CDTF">2025-03-06T09:45:00Z</dcterms:modified>
</cp:coreProperties>
</file>