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B76AD" w14:textId="77777777" w:rsidR="00257433" w:rsidRDefault="00257433" w:rsidP="002574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WILLESTHROP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1D44B792" w14:textId="77777777" w:rsidR="00257433" w:rsidRDefault="00257433" w:rsidP="002574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70432517" w14:textId="77777777" w:rsidR="00257433" w:rsidRDefault="00257433" w:rsidP="00257433">
      <w:pPr>
        <w:pStyle w:val="NoSpacing"/>
        <w:rPr>
          <w:rFonts w:cs="Times New Roman"/>
          <w:szCs w:val="24"/>
        </w:rPr>
      </w:pPr>
    </w:p>
    <w:p w14:paraId="5AF2E761" w14:textId="77777777" w:rsidR="00257433" w:rsidRDefault="00257433" w:rsidP="00257433">
      <w:pPr>
        <w:pStyle w:val="NoSpacing"/>
        <w:rPr>
          <w:rFonts w:cs="Times New Roman"/>
          <w:szCs w:val="24"/>
        </w:rPr>
      </w:pPr>
    </w:p>
    <w:p w14:paraId="33A3502D" w14:textId="77777777" w:rsidR="00257433" w:rsidRDefault="00257433" w:rsidP="002574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 xml:space="preserve">He became Vicar. </w:t>
      </w:r>
    </w:p>
    <w:p w14:paraId="1B47A352" w14:textId="77777777" w:rsidR="00257433" w:rsidRDefault="00257433" w:rsidP="002574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26513384" w14:textId="77777777" w:rsidR="00257433" w:rsidRDefault="00257433" w:rsidP="002574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</w:t>
      </w:r>
      <w:r>
        <w:rPr>
          <w:rFonts w:cs="Times New Roman"/>
          <w:szCs w:val="24"/>
        </w:rPr>
        <w:tab/>
        <w:t xml:space="preserve">He had left </w:t>
      </w:r>
      <w:proofErr w:type="gramStart"/>
      <w:r>
        <w:rPr>
          <w:rFonts w:cs="Times New Roman"/>
          <w:szCs w:val="24"/>
        </w:rPr>
        <w:t>office</w:t>
      </w:r>
      <w:proofErr w:type="gramEnd"/>
      <w:r>
        <w:rPr>
          <w:rFonts w:cs="Times New Roman"/>
          <w:szCs w:val="24"/>
        </w:rPr>
        <w:t xml:space="preserve"> by this time.   (ibid.)</w:t>
      </w:r>
    </w:p>
    <w:p w14:paraId="143227AC" w14:textId="77777777" w:rsidR="00257433" w:rsidRDefault="00257433" w:rsidP="00257433">
      <w:pPr>
        <w:pStyle w:val="NoSpacing"/>
        <w:rPr>
          <w:rFonts w:cs="Times New Roman"/>
          <w:szCs w:val="24"/>
        </w:rPr>
      </w:pPr>
    </w:p>
    <w:p w14:paraId="6328A75B" w14:textId="77777777" w:rsidR="00257433" w:rsidRDefault="00257433" w:rsidP="00257433">
      <w:pPr>
        <w:pStyle w:val="NoSpacing"/>
        <w:rPr>
          <w:rFonts w:cs="Times New Roman"/>
          <w:szCs w:val="24"/>
        </w:rPr>
      </w:pPr>
    </w:p>
    <w:p w14:paraId="29A93EE7" w14:textId="77777777" w:rsidR="00257433" w:rsidRDefault="00257433" w:rsidP="002574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027894EE" w14:textId="77777777" w:rsidR="00BA00AB" w:rsidRPr="00257433" w:rsidRDefault="00BA00AB" w:rsidP="00257433"/>
    <w:sectPr w:rsidR="00BA00AB" w:rsidRPr="00257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72235" w14:textId="77777777" w:rsidR="00257433" w:rsidRDefault="00257433" w:rsidP="009139A6">
      <w:r>
        <w:separator/>
      </w:r>
    </w:p>
  </w:endnote>
  <w:endnote w:type="continuationSeparator" w:id="0">
    <w:p w14:paraId="0A2297EB" w14:textId="77777777" w:rsidR="00257433" w:rsidRDefault="002574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580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E2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07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D4882" w14:textId="77777777" w:rsidR="00257433" w:rsidRDefault="00257433" w:rsidP="009139A6">
      <w:r>
        <w:separator/>
      </w:r>
    </w:p>
  </w:footnote>
  <w:footnote w:type="continuationSeparator" w:id="0">
    <w:p w14:paraId="4C6CFB9D" w14:textId="77777777" w:rsidR="00257433" w:rsidRDefault="002574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616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19C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9CF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33"/>
    <w:rsid w:val="000666E0"/>
    <w:rsid w:val="002510B7"/>
    <w:rsid w:val="00257433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15A7"/>
  <w15:chartTrackingRefBased/>
  <w15:docId w15:val="{7CF84F2C-9E6B-408C-944F-77B46C5B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2024-12-31T19:56:00Z</dcterms:created>
  <dcterms:modified xsi:type="dcterms:W3CDTF">2024-12-31T19:56:00Z</dcterms:modified>
</cp:coreProperties>
</file>