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D690" w14:textId="77777777" w:rsidR="0079637E" w:rsidRDefault="0079637E" w:rsidP="007963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WILLOSE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d.1501)</w:t>
      </w:r>
    </w:p>
    <w:p w14:paraId="210B0B2F" w14:textId="77777777" w:rsidR="0079637E" w:rsidRDefault="0079637E" w:rsidP="007963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Westcotingwith</w:t>
      </w:r>
      <w:proofErr w:type="spellEnd"/>
      <w:r>
        <w:rPr>
          <w:rFonts w:cs="Times New Roman"/>
          <w:szCs w:val="24"/>
        </w:rPr>
        <w:t xml:space="preserve"> in the parish of </w:t>
      </w:r>
      <w:proofErr w:type="spellStart"/>
      <w:r>
        <w:rPr>
          <w:rFonts w:cs="Times New Roman"/>
          <w:szCs w:val="24"/>
        </w:rPr>
        <w:t>Thorgumby</w:t>
      </w:r>
      <w:proofErr w:type="spellEnd"/>
      <w:r>
        <w:rPr>
          <w:rFonts w:cs="Times New Roman"/>
          <w:szCs w:val="24"/>
        </w:rPr>
        <w:t>.</w:t>
      </w:r>
    </w:p>
    <w:p w14:paraId="3FB8DEBE" w14:textId="77777777" w:rsidR="0079637E" w:rsidRDefault="0079637E" w:rsidP="0079637E">
      <w:pPr>
        <w:pStyle w:val="NoSpacing"/>
        <w:rPr>
          <w:rFonts w:cs="Times New Roman"/>
          <w:szCs w:val="24"/>
        </w:rPr>
      </w:pPr>
    </w:p>
    <w:p w14:paraId="3246029B" w14:textId="77777777" w:rsidR="0079637E" w:rsidRDefault="0079637E" w:rsidP="0079637E">
      <w:pPr>
        <w:pStyle w:val="NoSpacing"/>
        <w:rPr>
          <w:rFonts w:cs="Times New Roman"/>
          <w:szCs w:val="24"/>
        </w:rPr>
      </w:pPr>
    </w:p>
    <w:p w14:paraId="42DEB725" w14:textId="77777777" w:rsidR="0079637E" w:rsidRDefault="0079637E" w:rsidP="007963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May1501</w:t>
      </w:r>
      <w:r>
        <w:rPr>
          <w:rFonts w:cs="Times New Roman"/>
          <w:szCs w:val="24"/>
        </w:rPr>
        <w:tab/>
        <w:t>He made his Will.   (W.Y.R. p.185)</w:t>
      </w:r>
    </w:p>
    <w:p w14:paraId="7524E12D" w14:textId="77777777" w:rsidR="0079637E" w:rsidRDefault="0079637E" w:rsidP="007963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Jun.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22DF7A47" w14:textId="77777777" w:rsidR="0079637E" w:rsidRDefault="0079637E" w:rsidP="0079637E">
      <w:pPr>
        <w:pStyle w:val="NoSpacing"/>
        <w:rPr>
          <w:rFonts w:cs="Times New Roman"/>
          <w:szCs w:val="24"/>
        </w:rPr>
      </w:pPr>
    </w:p>
    <w:p w14:paraId="7262C43D" w14:textId="77777777" w:rsidR="0079637E" w:rsidRDefault="0079637E" w:rsidP="0079637E">
      <w:pPr>
        <w:pStyle w:val="NoSpacing"/>
        <w:rPr>
          <w:rFonts w:cs="Times New Roman"/>
          <w:szCs w:val="24"/>
        </w:rPr>
      </w:pPr>
    </w:p>
    <w:p w14:paraId="520F5F2E" w14:textId="77777777" w:rsidR="0079637E" w:rsidRDefault="0079637E" w:rsidP="007963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March 2025</w:t>
      </w:r>
    </w:p>
    <w:p w14:paraId="4661C1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94185" w14:textId="77777777" w:rsidR="0079637E" w:rsidRDefault="0079637E" w:rsidP="009139A6">
      <w:r>
        <w:separator/>
      </w:r>
    </w:p>
  </w:endnote>
  <w:endnote w:type="continuationSeparator" w:id="0">
    <w:p w14:paraId="3611EA00" w14:textId="77777777" w:rsidR="0079637E" w:rsidRDefault="007963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928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24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B2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324CA" w14:textId="77777777" w:rsidR="0079637E" w:rsidRDefault="0079637E" w:rsidP="009139A6">
      <w:r>
        <w:separator/>
      </w:r>
    </w:p>
  </w:footnote>
  <w:footnote w:type="continuationSeparator" w:id="0">
    <w:p w14:paraId="2A999BB6" w14:textId="77777777" w:rsidR="0079637E" w:rsidRDefault="007963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43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DD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70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7E"/>
    <w:rsid w:val="000666E0"/>
    <w:rsid w:val="002510B7"/>
    <w:rsid w:val="00270799"/>
    <w:rsid w:val="005C130B"/>
    <w:rsid w:val="00771D05"/>
    <w:rsid w:val="0079637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D70B"/>
  <w15:chartTrackingRefBased/>
  <w15:docId w15:val="{083BBBD4-0D86-4326-A6EC-CB370A01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2025-03-15T21:21:00Z</dcterms:created>
  <dcterms:modified xsi:type="dcterms:W3CDTF">2025-03-15T21:22:00Z</dcterms:modified>
</cp:coreProperties>
</file>