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DDFC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Thomas WILLTON</w:t>
      </w:r>
      <w:r w:rsidRPr="003C1E69">
        <w:rPr>
          <w:rFonts w:cs="Times New Roman"/>
          <w:lang w:val="en-GB"/>
        </w:rPr>
        <w:t xml:space="preserve">      (d.ca.1464)</w:t>
      </w:r>
    </w:p>
    <w:p w14:paraId="1118EF88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Rector of Hungate.</w:t>
      </w:r>
    </w:p>
    <w:p w14:paraId="04A9E5DD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</w:p>
    <w:p w14:paraId="04E3FE45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</w:p>
    <w:p w14:paraId="399E4C46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10 Sep.1464</w:t>
      </w:r>
      <w:r w:rsidRPr="003C1E69">
        <w:rPr>
          <w:rFonts w:cs="Times New Roman"/>
          <w:lang w:val="en-GB"/>
        </w:rPr>
        <w:tab/>
        <w:t>Probate of his Will.</w:t>
      </w:r>
    </w:p>
    <w:p w14:paraId="08E0DD8B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(W.Y.R. p.185)</w:t>
      </w:r>
    </w:p>
    <w:p w14:paraId="359FD53E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</w:p>
    <w:p w14:paraId="4FC48AC2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</w:p>
    <w:p w14:paraId="420C0925" w14:textId="77777777" w:rsidR="008146E0" w:rsidRPr="003C1E69" w:rsidRDefault="008146E0" w:rsidP="008146E0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184E25EB" w14:textId="77777777" w:rsidR="00BA00AB" w:rsidRPr="00EB3209" w:rsidRDefault="00BA00AB" w:rsidP="009D5BD2">
      <w:pPr>
        <w:pStyle w:val="NoSpacing"/>
        <w:tabs>
          <w:tab w:val="left" w:pos="63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485E" w14:textId="77777777" w:rsidR="008146E0" w:rsidRDefault="008146E0" w:rsidP="009139A6">
      <w:r>
        <w:separator/>
      </w:r>
    </w:p>
  </w:endnote>
  <w:endnote w:type="continuationSeparator" w:id="0">
    <w:p w14:paraId="0B584FA9" w14:textId="77777777" w:rsidR="008146E0" w:rsidRDefault="008146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AE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D4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19DC" w14:textId="77777777" w:rsidR="008146E0" w:rsidRDefault="008146E0" w:rsidP="009139A6">
      <w:r>
        <w:separator/>
      </w:r>
    </w:p>
  </w:footnote>
  <w:footnote w:type="continuationSeparator" w:id="0">
    <w:p w14:paraId="1BF4C12A" w14:textId="77777777" w:rsidR="008146E0" w:rsidRDefault="008146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A8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A1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1E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E0"/>
    <w:rsid w:val="000666E0"/>
    <w:rsid w:val="000A2E7A"/>
    <w:rsid w:val="002510B7"/>
    <w:rsid w:val="00270799"/>
    <w:rsid w:val="00357E4A"/>
    <w:rsid w:val="005C130B"/>
    <w:rsid w:val="008146E0"/>
    <w:rsid w:val="00826F5C"/>
    <w:rsid w:val="009139A6"/>
    <w:rsid w:val="009411C2"/>
    <w:rsid w:val="009448BB"/>
    <w:rsid w:val="00947624"/>
    <w:rsid w:val="009D5BD2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0E94"/>
  <w15:chartTrackingRefBased/>
  <w15:docId w15:val="{09289ED1-30EF-45D1-A875-BB158398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2025-03-18T18:41:00Z</dcterms:created>
  <dcterms:modified xsi:type="dcterms:W3CDTF">2025-03-18T18:42:00Z</dcterms:modified>
</cp:coreProperties>
</file>