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7558" w14:textId="77777777" w:rsidR="00325BFC" w:rsidRPr="003C1E69" w:rsidRDefault="00325BFC" w:rsidP="00325BFC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u w:val="single"/>
          <w:lang w:val="en-GB"/>
        </w:rPr>
        <w:t>Richard WILLUGHBY</w:t>
      </w:r>
      <w:r w:rsidRPr="003C1E69">
        <w:rPr>
          <w:rFonts w:cs="Times New Roman"/>
          <w:lang w:val="en-GB"/>
        </w:rPr>
        <w:t xml:space="preserve">       (fl.1469)</w:t>
      </w:r>
    </w:p>
    <w:p w14:paraId="330E935A" w14:textId="77777777" w:rsidR="00325BFC" w:rsidRPr="003C1E69" w:rsidRDefault="00325BFC" w:rsidP="00325BFC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>of Wollaton, Nottinghamshire. Esquire.</w:t>
      </w:r>
    </w:p>
    <w:p w14:paraId="5137AA21" w14:textId="77777777" w:rsidR="00325BFC" w:rsidRPr="003C1E69" w:rsidRDefault="00325BFC" w:rsidP="00325BFC">
      <w:pPr>
        <w:pStyle w:val="NoSpacing"/>
        <w:rPr>
          <w:rFonts w:cs="Times New Roman"/>
          <w:lang w:val="en-GB"/>
        </w:rPr>
      </w:pPr>
    </w:p>
    <w:p w14:paraId="5F8683EF" w14:textId="77777777" w:rsidR="00325BFC" w:rsidRPr="003C1E69" w:rsidRDefault="00325BFC" w:rsidP="00325BFC">
      <w:pPr>
        <w:pStyle w:val="NoSpacing"/>
        <w:rPr>
          <w:rFonts w:cs="Times New Roman"/>
          <w:lang w:val="en-GB"/>
        </w:rPr>
      </w:pPr>
    </w:p>
    <w:p w14:paraId="468060C2" w14:textId="77777777" w:rsidR="00325BFC" w:rsidRPr="003C1E69" w:rsidRDefault="00325BFC" w:rsidP="00325BFC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>15 Sep.1469</w:t>
      </w:r>
      <w:r w:rsidRPr="003C1E69">
        <w:rPr>
          <w:rFonts w:cs="Times New Roman"/>
          <w:lang w:val="en-GB"/>
        </w:rPr>
        <w:tab/>
        <w:t>He made his Will.</w:t>
      </w:r>
    </w:p>
    <w:p w14:paraId="460CD2C2" w14:textId="77777777" w:rsidR="00325BFC" w:rsidRPr="003C1E69" w:rsidRDefault="00325BFC" w:rsidP="00325BFC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ab/>
      </w:r>
      <w:r w:rsidRPr="003C1E69">
        <w:rPr>
          <w:rFonts w:cs="Times New Roman"/>
          <w:lang w:val="en-GB"/>
        </w:rPr>
        <w:tab/>
        <w:t>(W.Y.R. p.185)</w:t>
      </w:r>
    </w:p>
    <w:p w14:paraId="74FE45F9" w14:textId="77777777" w:rsidR="00325BFC" w:rsidRPr="003C1E69" w:rsidRDefault="00325BFC" w:rsidP="00325BFC">
      <w:pPr>
        <w:pStyle w:val="NoSpacing"/>
        <w:rPr>
          <w:rFonts w:cs="Times New Roman"/>
          <w:lang w:val="en-GB"/>
        </w:rPr>
      </w:pPr>
    </w:p>
    <w:p w14:paraId="59CF5811" w14:textId="77777777" w:rsidR="00325BFC" w:rsidRPr="003C1E69" w:rsidRDefault="00325BFC" w:rsidP="00325BFC">
      <w:pPr>
        <w:pStyle w:val="NoSpacing"/>
        <w:rPr>
          <w:rFonts w:cs="Times New Roman"/>
          <w:lang w:val="en-GB"/>
        </w:rPr>
      </w:pPr>
    </w:p>
    <w:p w14:paraId="027272B3" w14:textId="77777777" w:rsidR="00325BFC" w:rsidRPr="003C1E69" w:rsidRDefault="00325BFC" w:rsidP="00325BFC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fldChar w:fldCharType="begin"/>
      </w:r>
      <w:r w:rsidRPr="003C1E69">
        <w:rPr>
          <w:rFonts w:cs="Times New Roman"/>
          <w:lang w:val="en-GB"/>
        </w:rPr>
        <w:instrText xml:space="preserve"> DATE \@ "d MMMM yyyy" </w:instrText>
      </w:r>
      <w:r w:rsidRPr="003C1E69">
        <w:rPr>
          <w:rFonts w:cs="Times New Roman"/>
          <w:lang w:val="en-GB"/>
        </w:rPr>
        <w:fldChar w:fldCharType="separate"/>
      </w:r>
      <w:r>
        <w:rPr>
          <w:rFonts w:cs="Times New Roman"/>
          <w:noProof/>
        </w:rPr>
        <w:t>18 March 2025</w:t>
      </w:r>
      <w:r w:rsidRPr="003C1E69">
        <w:rPr>
          <w:rFonts w:cs="Times New Roman"/>
          <w:lang w:val="en-GB"/>
        </w:rPr>
        <w:fldChar w:fldCharType="end"/>
      </w:r>
    </w:p>
    <w:p w14:paraId="6112F0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61D4" w14:textId="77777777" w:rsidR="00325BFC" w:rsidRDefault="00325BFC" w:rsidP="009139A6">
      <w:r>
        <w:separator/>
      </w:r>
    </w:p>
  </w:endnote>
  <w:endnote w:type="continuationSeparator" w:id="0">
    <w:p w14:paraId="062E873E" w14:textId="77777777" w:rsidR="00325BFC" w:rsidRDefault="00325B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35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9B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BB0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F843" w14:textId="77777777" w:rsidR="00325BFC" w:rsidRDefault="00325BFC" w:rsidP="009139A6">
      <w:r>
        <w:separator/>
      </w:r>
    </w:p>
  </w:footnote>
  <w:footnote w:type="continuationSeparator" w:id="0">
    <w:p w14:paraId="367F362D" w14:textId="77777777" w:rsidR="00325BFC" w:rsidRDefault="00325B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40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89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6A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FC"/>
    <w:rsid w:val="000666E0"/>
    <w:rsid w:val="000A2E7A"/>
    <w:rsid w:val="002510B7"/>
    <w:rsid w:val="00270799"/>
    <w:rsid w:val="00325BFC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FEF9"/>
  <w15:chartTrackingRefBased/>
  <w15:docId w15:val="{46721B8F-EBE6-4761-A55D-0F7E9F5A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2025-03-18T18:42:00Z</dcterms:created>
  <dcterms:modified xsi:type="dcterms:W3CDTF">2025-03-18T18:43:00Z</dcterms:modified>
</cp:coreProperties>
</file>