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EB7B" w14:textId="77777777" w:rsidR="00C20712" w:rsidRDefault="00C20712" w:rsidP="00C207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WILLY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026D89A1" w14:textId="77777777" w:rsidR="00C20712" w:rsidRDefault="00C20712" w:rsidP="00C207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3F45A4F4" w14:textId="77777777" w:rsidR="00C20712" w:rsidRDefault="00C20712" w:rsidP="00C20712">
      <w:pPr>
        <w:pStyle w:val="NoSpacing"/>
        <w:rPr>
          <w:rFonts w:cs="Times New Roman"/>
          <w:szCs w:val="24"/>
        </w:rPr>
      </w:pPr>
    </w:p>
    <w:p w14:paraId="6DD5F8B6" w14:textId="77777777" w:rsidR="00C20712" w:rsidRDefault="00C20712" w:rsidP="00C20712">
      <w:pPr>
        <w:pStyle w:val="NoSpacing"/>
        <w:rPr>
          <w:rFonts w:cs="Times New Roman"/>
          <w:szCs w:val="24"/>
        </w:rPr>
      </w:pPr>
    </w:p>
    <w:p w14:paraId="44B34751" w14:textId="77777777" w:rsidR="00C20712" w:rsidRDefault="00C20712" w:rsidP="00C207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>Mayor.</w:t>
      </w:r>
    </w:p>
    <w:p w14:paraId="2CC3C92A" w14:textId="77777777" w:rsidR="00C20712" w:rsidRDefault="00C20712" w:rsidP="00C207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2513">
          <w:rPr>
            <w:rStyle w:val="Hyperlink"/>
            <w:rFonts w:cs="Times New Roman"/>
            <w:szCs w:val="24"/>
          </w:rPr>
          <w:t>https://dartmouth-history.org.uk/dhrg_archive/102741_0.pdf</w:t>
        </w:r>
      </w:hyperlink>
      <w:r>
        <w:rPr>
          <w:rFonts w:cs="Times New Roman"/>
          <w:szCs w:val="24"/>
        </w:rPr>
        <w:t xml:space="preserve"> )</w:t>
      </w:r>
    </w:p>
    <w:p w14:paraId="6E0928D2" w14:textId="77777777" w:rsidR="00C20712" w:rsidRDefault="00C20712" w:rsidP="00C20712">
      <w:pPr>
        <w:pStyle w:val="NoSpacing"/>
        <w:rPr>
          <w:rFonts w:cs="Times New Roman"/>
          <w:szCs w:val="24"/>
        </w:rPr>
      </w:pPr>
    </w:p>
    <w:p w14:paraId="706FF4F3" w14:textId="77777777" w:rsidR="00C20712" w:rsidRDefault="00C20712" w:rsidP="00C20712">
      <w:pPr>
        <w:pStyle w:val="NoSpacing"/>
        <w:rPr>
          <w:rFonts w:cs="Times New Roman"/>
          <w:szCs w:val="24"/>
        </w:rPr>
      </w:pPr>
    </w:p>
    <w:p w14:paraId="12150771" w14:textId="77777777" w:rsidR="00C20712" w:rsidRDefault="00C20712" w:rsidP="00C207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December 2024</w:t>
      </w:r>
    </w:p>
    <w:p w14:paraId="35E936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D1E4B" w14:textId="77777777" w:rsidR="00C20712" w:rsidRDefault="00C20712" w:rsidP="009139A6">
      <w:r>
        <w:separator/>
      </w:r>
    </w:p>
  </w:endnote>
  <w:endnote w:type="continuationSeparator" w:id="0">
    <w:p w14:paraId="1BB6D0B3" w14:textId="77777777" w:rsidR="00C20712" w:rsidRDefault="00C207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332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961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4A3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FEBE4" w14:textId="77777777" w:rsidR="00C20712" w:rsidRDefault="00C20712" w:rsidP="009139A6">
      <w:r>
        <w:separator/>
      </w:r>
    </w:p>
  </w:footnote>
  <w:footnote w:type="continuationSeparator" w:id="0">
    <w:p w14:paraId="193D6F0F" w14:textId="77777777" w:rsidR="00C20712" w:rsidRDefault="00C207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68B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79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42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12"/>
    <w:rsid w:val="000666E0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2071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E758"/>
  <w15:chartTrackingRefBased/>
  <w15:docId w15:val="{686C7547-842D-4FFA-A226-8EACCE93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0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rtmouth-history.org.uk/dhrg_archive/102741_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2024-12-15T22:02:00Z</dcterms:created>
  <dcterms:modified xsi:type="dcterms:W3CDTF">2024-12-15T22:03:00Z</dcterms:modified>
</cp:coreProperties>
</file>