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CFC03" w14:textId="77777777" w:rsidR="00800193" w:rsidRDefault="00800193" w:rsidP="00800193">
      <w:pPr>
        <w:pStyle w:val="NoSpacing"/>
      </w:pPr>
      <w:r>
        <w:rPr>
          <w:u w:val="single"/>
        </w:rPr>
        <w:t>Christopher WILSTROP</w:t>
      </w:r>
      <w:r>
        <w:t xml:space="preserve">      (d.1467)</w:t>
      </w:r>
    </w:p>
    <w:p w14:paraId="78ECDD1F" w14:textId="77777777" w:rsidR="00800193" w:rsidRDefault="00800193" w:rsidP="00800193">
      <w:pPr>
        <w:pStyle w:val="NoSpacing"/>
      </w:pPr>
      <w:r>
        <w:t>of York.</w:t>
      </w:r>
    </w:p>
    <w:p w14:paraId="31EBECE4" w14:textId="77777777" w:rsidR="00800193" w:rsidRDefault="00800193" w:rsidP="00800193">
      <w:pPr>
        <w:pStyle w:val="NoSpacing"/>
      </w:pPr>
    </w:p>
    <w:p w14:paraId="42EBBFC5" w14:textId="77777777" w:rsidR="00800193" w:rsidRDefault="00800193" w:rsidP="00800193">
      <w:pPr>
        <w:pStyle w:val="NoSpacing"/>
      </w:pPr>
    </w:p>
    <w:p w14:paraId="6928B358" w14:textId="77777777" w:rsidR="00800193" w:rsidRDefault="00800193" w:rsidP="00800193">
      <w:pPr>
        <w:pStyle w:val="NoSpacing"/>
      </w:pPr>
      <w:r>
        <w:t xml:space="preserve">  7 Jun.1467</w:t>
      </w:r>
      <w:r>
        <w:tab/>
        <w:t>Administration of his lands and possessions was granted.</w:t>
      </w:r>
    </w:p>
    <w:p w14:paraId="59751B72" w14:textId="77777777" w:rsidR="00800193" w:rsidRDefault="00800193" w:rsidP="00800193">
      <w:pPr>
        <w:pStyle w:val="NoSpacing"/>
      </w:pPr>
      <w:r>
        <w:tab/>
      </w:r>
      <w:r>
        <w:tab/>
        <w:t>(W.Y.R. p.186)</w:t>
      </w:r>
    </w:p>
    <w:p w14:paraId="7CAAD481" w14:textId="77777777" w:rsidR="00800193" w:rsidRDefault="00800193" w:rsidP="00800193">
      <w:pPr>
        <w:pStyle w:val="NoSpacing"/>
      </w:pPr>
    </w:p>
    <w:p w14:paraId="40A74EE0" w14:textId="77777777" w:rsidR="00800193" w:rsidRDefault="00800193" w:rsidP="00800193">
      <w:pPr>
        <w:pStyle w:val="NoSpacing"/>
      </w:pPr>
    </w:p>
    <w:p w14:paraId="6D89C482" w14:textId="77777777" w:rsidR="00800193" w:rsidRDefault="00800193" w:rsidP="00800193">
      <w:pPr>
        <w:pStyle w:val="NoSpacing"/>
      </w:pPr>
      <w:r>
        <w:fldChar w:fldCharType="begin"/>
      </w:r>
      <w:r>
        <w:instrText xml:space="preserve"> DATE \@ "d MMMM yyyy" </w:instrText>
      </w:r>
      <w:r>
        <w:fldChar w:fldCharType="separate"/>
      </w:r>
      <w:r>
        <w:rPr>
          <w:noProof/>
        </w:rPr>
        <w:t>24 March 2025</w:t>
      </w:r>
      <w:r>
        <w:fldChar w:fldCharType="end"/>
      </w:r>
    </w:p>
    <w:p w14:paraId="6769DC9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EC226" w14:textId="77777777" w:rsidR="00800193" w:rsidRDefault="00800193" w:rsidP="009139A6">
      <w:r>
        <w:separator/>
      </w:r>
    </w:p>
  </w:endnote>
  <w:endnote w:type="continuationSeparator" w:id="0">
    <w:p w14:paraId="2DE9E231" w14:textId="77777777" w:rsidR="00800193" w:rsidRDefault="0080019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96F9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60DE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9719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DB288" w14:textId="77777777" w:rsidR="00800193" w:rsidRDefault="00800193" w:rsidP="009139A6">
      <w:r>
        <w:separator/>
      </w:r>
    </w:p>
  </w:footnote>
  <w:footnote w:type="continuationSeparator" w:id="0">
    <w:p w14:paraId="166B1232" w14:textId="77777777" w:rsidR="00800193" w:rsidRDefault="0080019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BB2B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2CA8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1062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193"/>
    <w:rsid w:val="000666E0"/>
    <w:rsid w:val="000A2E7A"/>
    <w:rsid w:val="00190DFA"/>
    <w:rsid w:val="002510B7"/>
    <w:rsid w:val="00270799"/>
    <w:rsid w:val="00357E4A"/>
    <w:rsid w:val="005C130B"/>
    <w:rsid w:val="007D0A72"/>
    <w:rsid w:val="00800193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904C9"/>
  <w15:chartTrackingRefBased/>
  <w15:docId w15:val="{96F38401-B9BE-4B61-9E88-BA832D657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2025-03-24T22:03:00Z</dcterms:created>
  <dcterms:modified xsi:type="dcterms:W3CDTF">2025-03-24T22:04:00Z</dcterms:modified>
</cp:coreProperties>
</file>