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B6FE4" w14:textId="77777777" w:rsidR="00F036FA" w:rsidRDefault="00F036FA" w:rsidP="00F036FA">
      <w:pPr>
        <w:rPr>
          <w:lang w:val="en-US"/>
        </w:rPr>
      </w:pPr>
      <w:r>
        <w:rPr>
          <w:u w:val="single"/>
          <w:lang w:val="en-US"/>
        </w:rPr>
        <w:t>Clement WILTESHIRE</w:t>
      </w:r>
      <w:r>
        <w:rPr>
          <w:lang w:val="en-US"/>
        </w:rPr>
        <w:t xml:space="preserve">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fl.1487)</w:t>
      </w:r>
    </w:p>
    <w:p w14:paraId="06F079C3" w14:textId="77777777" w:rsidR="00F036FA" w:rsidRDefault="00F036FA" w:rsidP="00F036FA">
      <w:pPr>
        <w:rPr>
          <w:lang w:val="en-US"/>
        </w:rPr>
      </w:pPr>
    </w:p>
    <w:p w14:paraId="527BF219" w14:textId="77777777" w:rsidR="00F036FA" w:rsidRDefault="00F036FA" w:rsidP="00F036FA">
      <w:pPr>
        <w:rPr>
          <w:lang w:val="en-US"/>
        </w:rPr>
      </w:pPr>
    </w:p>
    <w:p w14:paraId="78039520" w14:textId="77777777" w:rsidR="00F036FA" w:rsidRDefault="00F036FA" w:rsidP="00F036FA">
      <w:pPr>
        <w:rPr>
          <w:lang w:val="en-US"/>
        </w:rPr>
      </w:pPr>
      <w:r>
        <w:rPr>
          <w:lang w:val="en-US"/>
        </w:rPr>
        <w:t xml:space="preserve">     Sep.1487</w:t>
      </w:r>
      <w:r>
        <w:rPr>
          <w:lang w:val="en-US"/>
        </w:rPr>
        <w:tab/>
        <w:t xml:space="preserve">He was an unsuccessful candidate for </w:t>
      </w:r>
      <w:proofErr w:type="gramStart"/>
      <w:r>
        <w:rPr>
          <w:lang w:val="en-US"/>
        </w:rPr>
        <w:t>Sheriff</w:t>
      </w:r>
      <w:proofErr w:type="gramEnd"/>
      <w:r>
        <w:rPr>
          <w:lang w:val="en-US"/>
        </w:rPr>
        <w:t xml:space="preserve"> of Bristol.</w:t>
      </w:r>
    </w:p>
    <w:p w14:paraId="3C7CE9FB" w14:textId="77777777" w:rsidR="00F036FA" w:rsidRDefault="00F036FA" w:rsidP="00F036F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(C.F.R. 1485-1509 p.81)</w:t>
      </w:r>
    </w:p>
    <w:p w14:paraId="1F2917AE" w14:textId="77777777" w:rsidR="00F036FA" w:rsidRDefault="00F036FA" w:rsidP="00F036FA">
      <w:pPr>
        <w:rPr>
          <w:lang w:val="en-US"/>
        </w:rPr>
      </w:pPr>
    </w:p>
    <w:p w14:paraId="067E2B5B" w14:textId="77777777" w:rsidR="00F036FA" w:rsidRDefault="00F036FA" w:rsidP="00F036FA">
      <w:pPr>
        <w:rPr>
          <w:lang w:val="en-US"/>
        </w:rPr>
      </w:pPr>
    </w:p>
    <w:p w14:paraId="3151FDED" w14:textId="77777777" w:rsidR="00F036FA" w:rsidRDefault="00F036FA" w:rsidP="00F036FA">
      <w:pPr>
        <w:rPr>
          <w:lang w:val="en-US"/>
        </w:rPr>
      </w:pPr>
      <w:r>
        <w:rPr>
          <w:lang w:val="en-US"/>
        </w:rPr>
        <w:t>20 December 2024</w:t>
      </w:r>
    </w:p>
    <w:p w14:paraId="5F8718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E80ED" w14:textId="77777777" w:rsidR="00F036FA" w:rsidRDefault="00F036FA" w:rsidP="009139A6">
      <w:r>
        <w:separator/>
      </w:r>
    </w:p>
  </w:endnote>
  <w:endnote w:type="continuationSeparator" w:id="0">
    <w:p w14:paraId="5744EA51" w14:textId="77777777" w:rsidR="00F036FA" w:rsidRDefault="00F036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16A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EDD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07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5AE02" w14:textId="77777777" w:rsidR="00F036FA" w:rsidRDefault="00F036FA" w:rsidP="009139A6">
      <w:r>
        <w:separator/>
      </w:r>
    </w:p>
  </w:footnote>
  <w:footnote w:type="continuationSeparator" w:id="0">
    <w:p w14:paraId="5E7B04D1" w14:textId="77777777" w:rsidR="00F036FA" w:rsidRDefault="00F036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2C6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EE8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872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FA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36F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00DF"/>
  <w15:chartTrackingRefBased/>
  <w15:docId w15:val="{BF916F70-4861-4790-A460-0A70A11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FA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2024-12-20T21:38:00Z</dcterms:created>
  <dcterms:modified xsi:type="dcterms:W3CDTF">2024-12-20T21:38:00Z</dcterms:modified>
</cp:coreProperties>
</file>