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2271" w14:textId="77777777" w:rsidR="00421080" w:rsidRDefault="00421080" w:rsidP="0042108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Margaret WILTON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fl.1477)</w:t>
      </w:r>
    </w:p>
    <w:p w14:paraId="58600451" w14:textId="77777777" w:rsidR="00421080" w:rsidRDefault="00421080" w:rsidP="00421080">
      <w:pPr>
        <w:pStyle w:val="NoSpacing"/>
        <w:rPr>
          <w:rFonts w:eastAsia="Times New Roman" w:cs="Times New Roman"/>
          <w:szCs w:val="24"/>
        </w:rPr>
      </w:pPr>
    </w:p>
    <w:p w14:paraId="76928B44" w14:textId="77777777" w:rsidR="00421080" w:rsidRDefault="00421080" w:rsidP="00421080">
      <w:pPr>
        <w:pStyle w:val="NoSpacing"/>
        <w:rPr>
          <w:rFonts w:eastAsia="Times New Roman" w:cs="Times New Roman"/>
          <w:szCs w:val="24"/>
        </w:rPr>
      </w:pPr>
    </w:p>
    <w:p w14:paraId="6EF59980" w14:textId="77777777" w:rsidR="00421080" w:rsidRDefault="00421080" w:rsidP="0042108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 xml:space="preserve"> of London(q.v.) bequeathed her a kerchief.</w:t>
      </w:r>
    </w:p>
    <w:p w14:paraId="5F0EAF9F" w14:textId="77777777" w:rsidR="00421080" w:rsidRDefault="00421080" w:rsidP="0042108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517444CC" w14:textId="77777777" w:rsidR="00421080" w:rsidRDefault="00421080" w:rsidP="00421080">
      <w:pPr>
        <w:pStyle w:val="NoSpacing"/>
        <w:rPr>
          <w:rFonts w:eastAsia="Times New Roman" w:cs="Times New Roman"/>
          <w:szCs w:val="24"/>
        </w:rPr>
      </w:pPr>
    </w:p>
    <w:p w14:paraId="74801E5F" w14:textId="77777777" w:rsidR="00421080" w:rsidRDefault="00421080" w:rsidP="00421080">
      <w:pPr>
        <w:pStyle w:val="NoSpacing"/>
        <w:rPr>
          <w:rFonts w:eastAsia="Times New Roman" w:cs="Times New Roman"/>
          <w:szCs w:val="24"/>
        </w:rPr>
      </w:pPr>
    </w:p>
    <w:p w14:paraId="721A21AA" w14:textId="77777777" w:rsidR="00421080" w:rsidRDefault="00421080" w:rsidP="0042108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January 2025</w:t>
      </w:r>
    </w:p>
    <w:p w14:paraId="14C0E0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3608" w14:textId="77777777" w:rsidR="00421080" w:rsidRDefault="00421080" w:rsidP="009139A6">
      <w:r>
        <w:separator/>
      </w:r>
    </w:p>
  </w:endnote>
  <w:endnote w:type="continuationSeparator" w:id="0">
    <w:p w14:paraId="50F17986" w14:textId="77777777" w:rsidR="00421080" w:rsidRDefault="004210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C3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03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FF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8C2E" w14:textId="77777777" w:rsidR="00421080" w:rsidRDefault="00421080" w:rsidP="009139A6">
      <w:r>
        <w:separator/>
      </w:r>
    </w:p>
  </w:footnote>
  <w:footnote w:type="continuationSeparator" w:id="0">
    <w:p w14:paraId="4155D967" w14:textId="77777777" w:rsidR="00421080" w:rsidRDefault="004210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1F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3A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F0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80"/>
    <w:rsid w:val="000666E0"/>
    <w:rsid w:val="002510B7"/>
    <w:rsid w:val="00270799"/>
    <w:rsid w:val="00421080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31D9"/>
  <w15:chartTrackingRefBased/>
  <w15:docId w15:val="{01FE3235-71C6-4306-AB7E-9FFA7812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2025-01-12T21:05:00Z</dcterms:created>
  <dcterms:modified xsi:type="dcterms:W3CDTF">2025-01-12T21:06:00Z</dcterms:modified>
</cp:coreProperties>
</file>