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D5A6" w14:textId="77777777" w:rsidR="00EC0231" w:rsidRDefault="00EC0231" w:rsidP="00EC02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de WILTON</w:t>
      </w:r>
      <w:r>
        <w:rPr>
          <w:rFonts w:cs="Times New Roman"/>
          <w:szCs w:val="24"/>
        </w:rPr>
        <w:t xml:space="preserve">      (d.1401-2)</w:t>
      </w:r>
    </w:p>
    <w:p w14:paraId="5761F8C0" w14:textId="77777777" w:rsidR="00EC0231" w:rsidRDefault="00EC0231" w:rsidP="00EC02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</w:t>
      </w:r>
    </w:p>
    <w:p w14:paraId="6490C779" w14:textId="77777777" w:rsidR="00EC0231" w:rsidRDefault="00EC0231" w:rsidP="00EC0231">
      <w:pPr>
        <w:pStyle w:val="NoSpacing"/>
        <w:rPr>
          <w:rFonts w:cs="Times New Roman"/>
          <w:szCs w:val="24"/>
        </w:rPr>
      </w:pPr>
    </w:p>
    <w:p w14:paraId="2141521D" w14:textId="77777777" w:rsidR="00EC0231" w:rsidRDefault="00EC0231" w:rsidP="00EC0231">
      <w:pPr>
        <w:pStyle w:val="NoSpacing"/>
        <w:rPr>
          <w:rFonts w:cs="Times New Roman"/>
          <w:szCs w:val="24"/>
        </w:rPr>
      </w:pPr>
    </w:p>
    <w:p w14:paraId="61F7DE40" w14:textId="77777777" w:rsidR="00EC0231" w:rsidRDefault="00EC0231" w:rsidP="00EC02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May1401</w:t>
      </w:r>
      <w:r>
        <w:rPr>
          <w:rFonts w:cs="Times New Roman"/>
          <w:szCs w:val="24"/>
        </w:rPr>
        <w:tab/>
        <w:t>He made his Will.   (W.Y.R. p.186)</w:t>
      </w:r>
    </w:p>
    <w:p w14:paraId="7D163488" w14:textId="77777777" w:rsidR="00EC0231" w:rsidRDefault="00EC0231" w:rsidP="00EC02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Aug.1402</w:t>
      </w:r>
      <w:r>
        <w:rPr>
          <w:rFonts w:cs="Times New Roman"/>
          <w:szCs w:val="24"/>
        </w:rPr>
        <w:tab/>
        <w:t>Probate of his Will.   (ibid.)</w:t>
      </w:r>
    </w:p>
    <w:p w14:paraId="57EA4C33" w14:textId="77777777" w:rsidR="00EC0231" w:rsidRDefault="00EC0231" w:rsidP="00EC0231">
      <w:pPr>
        <w:pStyle w:val="NoSpacing"/>
        <w:rPr>
          <w:rFonts w:cs="Times New Roman"/>
          <w:szCs w:val="24"/>
        </w:rPr>
      </w:pPr>
    </w:p>
    <w:p w14:paraId="527A380A" w14:textId="77777777" w:rsidR="00EC0231" w:rsidRDefault="00EC0231" w:rsidP="00EC0231">
      <w:pPr>
        <w:pStyle w:val="NoSpacing"/>
        <w:rPr>
          <w:rFonts w:cs="Times New Roman"/>
          <w:szCs w:val="24"/>
        </w:rPr>
      </w:pPr>
    </w:p>
    <w:p w14:paraId="35C4A69C" w14:textId="77777777" w:rsidR="00EC0231" w:rsidRDefault="00EC0231" w:rsidP="00EC02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March 2025</w:t>
      </w:r>
    </w:p>
    <w:p w14:paraId="2FC240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2320" w14:textId="77777777" w:rsidR="00EC0231" w:rsidRDefault="00EC0231" w:rsidP="009139A6">
      <w:r>
        <w:separator/>
      </w:r>
    </w:p>
  </w:endnote>
  <w:endnote w:type="continuationSeparator" w:id="0">
    <w:p w14:paraId="0E8C7031" w14:textId="77777777" w:rsidR="00EC0231" w:rsidRDefault="00EC02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8B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38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A2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35AA6" w14:textId="77777777" w:rsidR="00EC0231" w:rsidRDefault="00EC0231" w:rsidP="009139A6">
      <w:r>
        <w:separator/>
      </w:r>
    </w:p>
  </w:footnote>
  <w:footnote w:type="continuationSeparator" w:id="0">
    <w:p w14:paraId="71BC549A" w14:textId="77777777" w:rsidR="00EC0231" w:rsidRDefault="00EC02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96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670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C4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31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D740F"/>
    <w:rsid w:val="00DE227A"/>
    <w:rsid w:val="00E61DA6"/>
    <w:rsid w:val="00EB3209"/>
    <w:rsid w:val="00EC023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0B75"/>
  <w15:chartTrackingRefBased/>
  <w15:docId w15:val="{576AE1A6-F916-4D87-A00A-79392BD5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2025-03-30T18:04:00Z</dcterms:created>
  <dcterms:modified xsi:type="dcterms:W3CDTF">2025-03-30T18:05:00Z</dcterms:modified>
</cp:coreProperties>
</file>