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DFC2" w14:textId="77777777" w:rsidR="00EB4884" w:rsidRDefault="00EB4884" w:rsidP="00EB48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WILKYNSON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0611008E" w14:textId="77777777" w:rsidR="00EB4884" w:rsidRDefault="00EB4884" w:rsidP="00EB48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Cottingham.</w:t>
      </w:r>
    </w:p>
    <w:p w14:paraId="554EEA5A" w14:textId="77777777" w:rsidR="00EB4884" w:rsidRDefault="00EB4884" w:rsidP="00EB4884">
      <w:pPr>
        <w:pStyle w:val="NoSpacing"/>
        <w:rPr>
          <w:rFonts w:cs="Times New Roman"/>
          <w:szCs w:val="24"/>
        </w:rPr>
      </w:pPr>
    </w:p>
    <w:p w14:paraId="4F816353" w14:textId="77777777" w:rsidR="00EB4884" w:rsidRDefault="00EB4884" w:rsidP="00EB4884">
      <w:pPr>
        <w:pStyle w:val="NoSpacing"/>
        <w:rPr>
          <w:rFonts w:cs="Times New Roman"/>
          <w:szCs w:val="24"/>
        </w:rPr>
      </w:pPr>
    </w:p>
    <w:p w14:paraId="31CC3ED2" w14:textId="77777777" w:rsidR="00EB4884" w:rsidRDefault="00EB4884" w:rsidP="00EB48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Aug.1506</w:t>
      </w:r>
      <w:r>
        <w:rPr>
          <w:rFonts w:cs="Times New Roman"/>
          <w:szCs w:val="24"/>
        </w:rPr>
        <w:tab/>
        <w:t>He made his Will.   (W.Y.R. p.184)</w:t>
      </w:r>
    </w:p>
    <w:p w14:paraId="0392C5B3" w14:textId="77777777" w:rsidR="00EB4884" w:rsidRDefault="00EB4884" w:rsidP="00EB48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Aug.</w:t>
      </w:r>
      <w:r>
        <w:rPr>
          <w:rFonts w:cs="Times New Roman"/>
          <w:szCs w:val="24"/>
        </w:rPr>
        <w:tab/>
        <w:t>Probate of his Will.   (ibid.)</w:t>
      </w:r>
    </w:p>
    <w:p w14:paraId="30B71B7A" w14:textId="77777777" w:rsidR="00EB4884" w:rsidRDefault="00EB4884" w:rsidP="00EB4884">
      <w:pPr>
        <w:pStyle w:val="NoSpacing"/>
        <w:rPr>
          <w:rFonts w:cs="Times New Roman"/>
          <w:szCs w:val="24"/>
        </w:rPr>
      </w:pPr>
    </w:p>
    <w:p w14:paraId="7BA5DAAD" w14:textId="77777777" w:rsidR="00EB4884" w:rsidRDefault="00EB4884" w:rsidP="00EB4884">
      <w:pPr>
        <w:pStyle w:val="NoSpacing"/>
        <w:rPr>
          <w:rFonts w:cs="Times New Roman"/>
          <w:szCs w:val="24"/>
        </w:rPr>
      </w:pPr>
    </w:p>
    <w:p w14:paraId="24C32A5E" w14:textId="77777777" w:rsidR="00EB4884" w:rsidRDefault="00EB4884" w:rsidP="00EB48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2A128E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518A" w14:textId="77777777" w:rsidR="00EB4884" w:rsidRDefault="00EB4884" w:rsidP="009139A6">
      <w:r>
        <w:separator/>
      </w:r>
    </w:p>
  </w:endnote>
  <w:endnote w:type="continuationSeparator" w:id="0">
    <w:p w14:paraId="62983626" w14:textId="77777777" w:rsidR="00EB4884" w:rsidRDefault="00EB48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FA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E2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2C53" w14:textId="77777777" w:rsidR="00EB4884" w:rsidRDefault="00EB4884" w:rsidP="009139A6">
      <w:r>
        <w:separator/>
      </w:r>
    </w:p>
  </w:footnote>
  <w:footnote w:type="continuationSeparator" w:id="0">
    <w:p w14:paraId="7C145549" w14:textId="77777777" w:rsidR="00EB4884" w:rsidRDefault="00EB48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A7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E2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97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84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488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00D8"/>
  <w15:chartTrackingRefBased/>
  <w15:docId w15:val="{6EE322CC-C227-4425-877F-6DCDE6E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2025-02-27T21:58:00Z</dcterms:created>
  <dcterms:modified xsi:type="dcterms:W3CDTF">2025-02-27T21:59:00Z</dcterms:modified>
</cp:coreProperties>
</file>