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0EBB" w14:textId="77777777" w:rsidR="00AA3655" w:rsidRDefault="00AA3655" w:rsidP="00AA36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WILKYNSON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d.ca.1458)</w:t>
      </w:r>
    </w:p>
    <w:p w14:paraId="2F72E9B6" w14:textId="77777777" w:rsidR="00AA3655" w:rsidRDefault="00AA3655" w:rsidP="00AA36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Busby.</w:t>
      </w:r>
    </w:p>
    <w:p w14:paraId="667CB36C" w14:textId="77777777" w:rsidR="00AA3655" w:rsidRDefault="00AA3655" w:rsidP="00AA3655">
      <w:pPr>
        <w:pStyle w:val="NoSpacing"/>
        <w:rPr>
          <w:rFonts w:cs="Times New Roman"/>
          <w:szCs w:val="24"/>
        </w:rPr>
      </w:pPr>
    </w:p>
    <w:p w14:paraId="58FC1AF0" w14:textId="77777777" w:rsidR="00AA3655" w:rsidRDefault="00AA3655" w:rsidP="00AA3655">
      <w:pPr>
        <w:pStyle w:val="NoSpacing"/>
        <w:rPr>
          <w:rFonts w:cs="Times New Roman"/>
          <w:szCs w:val="24"/>
        </w:rPr>
      </w:pPr>
    </w:p>
    <w:p w14:paraId="5AA247D2" w14:textId="77777777" w:rsidR="00AA3655" w:rsidRDefault="00AA3655" w:rsidP="00AA36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Jun.</w:t>
      </w: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  <w:t>Probate of his Will.   (W.Y.R. p.184)</w:t>
      </w:r>
    </w:p>
    <w:p w14:paraId="1EAA2CF1" w14:textId="77777777" w:rsidR="00AA3655" w:rsidRDefault="00AA3655" w:rsidP="00AA3655">
      <w:pPr>
        <w:pStyle w:val="NoSpacing"/>
        <w:rPr>
          <w:rFonts w:cs="Times New Roman"/>
          <w:szCs w:val="24"/>
        </w:rPr>
      </w:pPr>
    </w:p>
    <w:p w14:paraId="018AD160" w14:textId="77777777" w:rsidR="00AA3655" w:rsidRDefault="00AA3655" w:rsidP="00AA3655">
      <w:pPr>
        <w:pStyle w:val="NoSpacing"/>
        <w:rPr>
          <w:rFonts w:cs="Times New Roman"/>
          <w:szCs w:val="24"/>
        </w:rPr>
      </w:pPr>
    </w:p>
    <w:p w14:paraId="458F0FB7" w14:textId="77777777" w:rsidR="00AA3655" w:rsidRDefault="00AA3655" w:rsidP="00AA36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2025</w:t>
      </w:r>
    </w:p>
    <w:p w14:paraId="536339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68465" w14:textId="77777777" w:rsidR="00AA3655" w:rsidRDefault="00AA3655" w:rsidP="009139A6">
      <w:r>
        <w:separator/>
      </w:r>
    </w:p>
  </w:endnote>
  <w:endnote w:type="continuationSeparator" w:id="0">
    <w:p w14:paraId="4A2B43ED" w14:textId="77777777" w:rsidR="00AA3655" w:rsidRDefault="00AA36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AE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16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2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A6A1" w14:textId="77777777" w:rsidR="00AA3655" w:rsidRDefault="00AA3655" w:rsidP="009139A6">
      <w:r>
        <w:separator/>
      </w:r>
    </w:p>
  </w:footnote>
  <w:footnote w:type="continuationSeparator" w:id="0">
    <w:p w14:paraId="5E8EE523" w14:textId="77777777" w:rsidR="00AA3655" w:rsidRDefault="00AA36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9A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E0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07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55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A3655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AD70"/>
  <w15:chartTrackingRefBased/>
  <w15:docId w15:val="{D4E262AE-4E80-4032-8A17-55CF9326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2025-02-27T22:00:00Z</dcterms:created>
  <dcterms:modified xsi:type="dcterms:W3CDTF">2025-02-27T22:01:00Z</dcterms:modified>
</cp:coreProperties>
</file>