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F9B84" w14:textId="0971B772" w:rsidR="00912115" w:rsidRDefault="0091211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WILKYNSON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d.1466)</w:t>
      </w:r>
    </w:p>
    <w:p w14:paraId="4AB2155E" w14:textId="33B20D0E" w:rsidR="00912115" w:rsidRDefault="0091211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Skelton in Cleveland.</w:t>
      </w:r>
    </w:p>
    <w:p w14:paraId="65C14B54" w14:textId="77777777" w:rsidR="00912115" w:rsidRDefault="00912115" w:rsidP="009139A6">
      <w:pPr>
        <w:pStyle w:val="NoSpacing"/>
        <w:rPr>
          <w:rFonts w:cs="Times New Roman"/>
          <w:szCs w:val="24"/>
        </w:rPr>
      </w:pPr>
    </w:p>
    <w:p w14:paraId="48F29E08" w14:textId="77777777" w:rsidR="00912115" w:rsidRDefault="00912115" w:rsidP="009139A6">
      <w:pPr>
        <w:pStyle w:val="NoSpacing"/>
        <w:rPr>
          <w:rFonts w:cs="Times New Roman"/>
          <w:szCs w:val="24"/>
        </w:rPr>
      </w:pPr>
    </w:p>
    <w:p w14:paraId="4BCB3F96" w14:textId="33EE4D6B" w:rsidR="00912115" w:rsidRDefault="0091211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Aug.1466</w:t>
      </w:r>
      <w:r>
        <w:rPr>
          <w:rFonts w:cs="Times New Roman"/>
          <w:szCs w:val="24"/>
        </w:rPr>
        <w:tab/>
        <w:t>He made his Will.     (W.Y.R. p.185)</w:t>
      </w:r>
    </w:p>
    <w:p w14:paraId="6331A8CD" w14:textId="301BAB86" w:rsidR="00912115" w:rsidRDefault="0091211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Nov.</w:t>
      </w:r>
      <w:r>
        <w:rPr>
          <w:rFonts w:cs="Times New Roman"/>
          <w:szCs w:val="24"/>
        </w:rPr>
        <w:tab/>
        <w:t>Probate of his Will.    (ibid.)</w:t>
      </w:r>
    </w:p>
    <w:p w14:paraId="21D0B413" w14:textId="77777777" w:rsidR="00912115" w:rsidRDefault="00912115" w:rsidP="009139A6">
      <w:pPr>
        <w:pStyle w:val="NoSpacing"/>
        <w:rPr>
          <w:rFonts w:cs="Times New Roman"/>
          <w:szCs w:val="24"/>
        </w:rPr>
      </w:pPr>
    </w:p>
    <w:p w14:paraId="31804EE7" w14:textId="77777777" w:rsidR="00912115" w:rsidRDefault="00912115" w:rsidP="009139A6">
      <w:pPr>
        <w:pStyle w:val="NoSpacing"/>
        <w:rPr>
          <w:rFonts w:cs="Times New Roman"/>
          <w:szCs w:val="24"/>
        </w:rPr>
      </w:pPr>
    </w:p>
    <w:p w14:paraId="513A1394" w14:textId="64C60290" w:rsidR="00912115" w:rsidRPr="00912115" w:rsidRDefault="0091211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February 2025</w:t>
      </w:r>
    </w:p>
    <w:sectPr w:rsidR="00912115" w:rsidRPr="009121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3169B" w14:textId="77777777" w:rsidR="00E570C6" w:rsidRDefault="00E570C6" w:rsidP="009139A6">
      <w:r>
        <w:separator/>
      </w:r>
    </w:p>
  </w:endnote>
  <w:endnote w:type="continuationSeparator" w:id="0">
    <w:p w14:paraId="0E2D0E67" w14:textId="77777777" w:rsidR="00E570C6" w:rsidRDefault="00E570C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3374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177F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2ACE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502B7" w14:textId="77777777" w:rsidR="00E570C6" w:rsidRDefault="00E570C6" w:rsidP="009139A6">
      <w:r>
        <w:separator/>
      </w:r>
    </w:p>
  </w:footnote>
  <w:footnote w:type="continuationSeparator" w:id="0">
    <w:p w14:paraId="5004BE1F" w14:textId="77777777" w:rsidR="00E570C6" w:rsidRDefault="00E570C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B008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E36F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24C7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0C6"/>
    <w:rsid w:val="000666E0"/>
    <w:rsid w:val="00163462"/>
    <w:rsid w:val="002510B7"/>
    <w:rsid w:val="00270799"/>
    <w:rsid w:val="005C130B"/>
    <w:rsid w:val="00826F5C"/>
    <w:rsid w:val="00912115"/>
    <w:rsid w:val="009139A6"/>
    <w:rsid w:val="009411C2"/>
    <w:rsid w:val="009448BB"/>
    <w:rsid w:val="00947624"/>
    <w:rsid w:val="00A068C9"/>
    <w:rsid w:val="00A3176C"/>
    <w:rsid w:val="00AE65F8"/>
    <w:rsid w:val="00BA00AB"/>
    <w:rsid w:val="00C71834"/>
    <w:rsid w:val="00CB4ED9"/>
    <w:rsid w:val="00E570C6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D1B55"/>
  <w15:chartTrackingRefBased/>
  <w15:docId w15:val="{24FBE745-EE80-4839-8F27-340B202A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18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2025-02-27T21:34:00Z</dcterms:created>
  <dcterms:modified xsi:type="dcterms:W3CDTF">2025-02-27T22:05:00Z</dcterms:modified>
</cp:coreProperties>
</file>