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74F6" w14:textId="77777777" w:rsidR="00D9457E" w:rsidRDefault="00D9457E" w:rsidP="00D945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WILKYNSON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d.ca.1461)</w:t>
      </w:r>
    </w:p>
    <w:p w14:paraId="3C67D7FC" w14:textId="77777777" w:rsidR="00D9457E" w:rsidRDefault="00D9457E" w:rsidP="00D945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Acaster Malbis, Yorkshire.</w:t>
      </w:r>
    </w:p>
    <w:p w14:paraId="76D5B77C" w14:textId="77777777" w:rsidR="00D9457E" w:rsidRDefault="00D9457E" w:rsidP="00D9457E">
      <w:pPr>
        <w:pStyle w:val="NoSpacing"/>
        <w:rPr>
          <w:rFonts w:cs="Times New Roman"/>
          <w:szCs w:val="24"/>
        </w:rPr>
      </w:pPr>
    </w:p>
    <w:p w14:paraId="7FED012F" w14:textId="77777777" w:rsidR="00D9457E" w:rsidRDefault="00D9457E" w:rsidP="00D9457E">
      <w:pPr>
        <w:pStyle w:val="NoSpacing"/>
        <w:rPr>
          <w:rFonts w:cs="Times New Roman"/>
          <w:szCs w:val="24"/>
        </w:rPr>
      </w:pPr>
    </w:p>
    <w:p w14:paraId="42537311" w14:textId="77777777" w:rsidR="00D9457E" w:rsidRDefault="00D9457E" w:rsidP="00D945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Jun.</w:t>
      </w: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Probate of his Will.   (W.Y.R. p.185)</w:t>
      </w:r>
    </w:p>
    <w:p w14:paraId="16722AEB" w14:textId="77777777" w:rsidR="00D9457E" w:rsidRDefault="00D9457E" w:rsidP="00D9457E">
      <w:pPr>
        <w:pStyle w:val="NoSpacing"/>
        <w:rPr>
          <w:rFonts w:cs="Times New Roman"/>
          <w:szCs w:val="24"/>
        </w:rPr>
      </w:pPr>
    </w:p>
    <w:p w14:paraId="34E547BF" w14:textId="77777777" w:rsidR="00D9457E" w:rsidRDefault="00D9457E" w:rsidP="00D9457E">
      <w:pPr>
        <w:pStyle w:val="NoSpacing"/>
        <w:rPr>
          <w:rFonts w:cs="Times New Roman"/>
          <w:szCs w:val="24"/>
        </w:rPr>
      </w:pPr>
    </w:p>
    <w:p w14:paraId="5AFE4413" w14:textId="77777777" w:rsidR="00D9457E" w:rsidRDefault="00D9457E" w:rsidP="00D945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42637D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4F99" w14:textId="77777777" w:rsidR="00D9457E" w:rsidRDefault="00D9457E" w:rsidP="009139A6">
      <w:r>
        <w:separator/>
      </w:r>
    </w:p>
  </w:endnote>
  <w:endnote w:type="continuationSeparator" w:id="0">
    <w:p w14:paraId="1B73DCCB" w14:textId="77777777" w:rsidR="00D9457E" w:rsidRDefault="00D945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E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D0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F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4F8A" w14:textId="77777777" w:rsidR="00D9457E" w:rsidRDefault="00D9457E" w:rsidP="009139A6">
      <w:r>
        <w:separator/>
      </w:r>
    </w:p>
  </w:footnote>
  <w:footnote w:type="continuationSeparator" w:id="0">
    <w:p w14:paraId="1242BA03" w14:textId="77777777" w:rsidR="00D9457E" w:rsidRDefault="00D945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92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4B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BA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7E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457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3657"/>
  <w15:chartTrackingRefBased/>
  <w15:docId w15:val="{DB6C34DF-345F-4389-A9CA-BBC02F28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2025-02-28T19:50:00Z</dcterms:created>
  <dcterms:modified xsi:type="dcterms:W3CDTF">2025-02-28T19:51:00Z</dcterms:modified>
</cp:coreProperties>
</file>