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FE64" w14:textId="77777777" w:rsidR="00FC5BBC" w:rsidRPr="008C7C6D" w:rsidRDefault="00FC5BBC" w:rsidP="00FC5BB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WILLIAM</w:t>
      </w:r>
      <w:r>
        <w:rPr>
          <w:rFonts w:cs="Times New Roman"/>
          <w:szCs w:val="24"/>
        </w:rPr>
        <w:t xml:space="preserve">          </w:t>
      </w:r>
      <w:r w:rsidRPr="008C7C6D">
        <w:rPr>
          <w:rFonts w:cs="Times New Roman"/>
          <w:szCs w:val="24"/>
        </w:rPr>
        <w:t>(fl.1410-1)</w:t>
      </w:r>
    </w:p>
    <w:p w14:paraId="05563DAA" w14:textId="77777777" w:rsidR="00FC5BBC" w:rsidRPr="008C7C6D" w:rsidRDefault="00FC5BBC" w:rsidP="00FC5BBC">
      <w:pPr>
        <w:pStyle w:val="NoSpacing"/>
        <w:jc w:val="both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of Canterbury. S</w:t>
      </w:r>
      <w:r>
        <w:rPr>
          <w:rFonts w:cs="Times New Roman"/>
          <w:szCs w:val="24"/>
        </w:rPr>
        <w:t>utor.</w:t>
      </w:r>
    </w:p>
    <w:p w14:paraId="588855A2" w14:textId="77777777" w:rsidR="00FC5BBC" w:rsidRPr="008C7C6D" w:rsidRDefault="00FC5BBC" w:rsidP="00FC5BBC">
      <w:pPr>
        <w:pStyle w:val="NoSpacing"/>
        <w:jc w:val="both"/>
        <w:rPr>
          <w:rFonts w:cs="Times New Roman"/>
          <w:szCs w:val="24"/>
        </w:rPr>
      </w:pPr>
    </w:p>
    <w:p w14:paraId="014A0E82" w14:textId="77777777" w:rsidR="00FC5BBC" w:rsidRDefault="00FC5BBC" w:rsidP="00FC5BBC">
      <w:pPr>
        <w:pStyle w:val="NoSpacing"/>
        <w:jc w:val="both"/>
        <w:rPr>
          <w:rFonts w:cs="Times New Roman"/>
          <w:szCs w:val="24"/>
        </w:rPr>
      </w:pPr>
    </w:p>
    <w:p w14:paraId="64D1BBCB" w14:textId="77777777" w:rsidR="00B70EAE" w:rsidRDefault="00B70EAE" w:rsidP="00B70EAE">
      <w:pPr>
        <w:pStyle w:val="NoSpacing"/>
      </w:pPr>
      <w:r>
        <w:t xml:space="preserve">       1409-10</w:t>
      </w:r>
      <w:r>
        <w:tab/>
        <w:t>He paid 12d to trade in Westgate Ward.</w:t>
      </w:r>
    </w:p>
    <w:p w14:paraId="5D1E4511" w14:textId="77777777" w:rsidR="00B70EAE" w:rsidRDefault="00B70EAE" w:rsidP="00B70EAE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4D685A3" w14:textId="718F7D26" w:rsidR="00B70EAE" w:rsidRPr="00B70EAE" w:rsidRDefault="00B70EAE" w:rsidP="00B70EAE">
      <w:pPr>
        <w:pStyle w:val="NoSpacing"/>
        <w:ind w:left="1440"/>
      </w:pPr>
      <w:r>
        <w:t>J. Meadows Cowper, F.S.A., pub. Cross &amp; Jackman, Printers and Publishers, Canterbury, 1904 p.30).</w:t>
      </w:r>
    </w:p>
    <w:p w14:paraId="111B3EDC" w14:textId="77777777" w:rsidR="00FC5BBC" w:rsidRPr="008C7C6D" w:rsidRDefault="00FC5BBC" w:rsidP="00FC5BBC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>He paid 16d to trade in Newingate Ward.</w:t>
      </w:r>
    </w:p>
    <w:p w14:paraId="5D474926" w14:textId="77777777" w:rsidR="00FC5BBC" w:rsidRPr="008C7C6D" w:rsidRDefault="00FC5BBC" w:rsidP="00FC5BBC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(“Intrantes: A List Of Persons Admitted to Live and Trade within the City of Canterbury On Payment Of An Annual Fine from 1392 to 1592” by </w:t>
      </w:r>
    </w:p>
    <w:p w14:paraId="12CE2A3C" w14:textId="77777777" w:rsidR="00FC5BBC" w:rsidRPr="008C7C6D" w:rsidRDefault="00FC5BBC" w:rsidP="00FC5BBC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0A36FF7D" w14:textId="77777777" w:rsidR="00FC5BBC" w:rsidRPr="008C7C6D" w:rsidRDefault="00FC5BBC" w:rsidP="00FC5BBC">
      <w:pPr>
        <w:pStyle w:val="NoSpacing"/>
        <w:ind w:left="1440"/>
        <w:rPr>
          <w:rFonts w:cs="Times New Roman"/>
          <w:szCs w:val="24"/>
        </w:rPr>
      </w:pPr>
    </w:p>
    <w:p w14:paraId="7AF42105" w14:textId="77777777" w:rsidR="00FC5BBC" w:rsidRPr="008C7C6D" w:rsidRDefault="00FC5BBC" w:rsidP="00FC5BBC">
      <w:pPr>
        <w:pStyle w:val="NoSpacing"/>
        <w:ind w:left="1440"/>
        <w:rPr>
          <w:rFonts w:cs="Times New Roman"/>
          <w:szCs w:val="24"/>
        </w:rPr>
      </w:pPr>
    </w:p>
    <w:p w14:paraId="02A3A904" w14:textId="77777777" w:rsidR="00FC5BBC" w:rsidRDefault="00FC5BBC" w:rsidP="00FC5BBC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11 May 2025</w:t>
      </w:r>
    </w:p>
    <w:p w14:paraId="13108F3C" w14:textId="37E1E3FB" w:rsidR="00B70EAE" w:rsidRDefault="00B70EAE" w:rsidP="00FC5B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2026</w:t>
      </w:r>
    </w:p>
    <w:p w14:paraId="10F70D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7378" w14:textId="77777777" w:rsidR="00FA5DF4" w:rsidRDefault="00FA5DF4" w:rsidP="009139A6">
      <w:r>
        <w:separator/>
      </w:r>
    </w:p>
  </w:endnote>
  <w:endnote w:type="continuationSeparator" w:id="0">
    <w:p w14:paraId="10714EDC" w14:textId="77777777" w:rsidR="00FA5DF4" w:rsidRDefault="00FA5D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78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9B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C7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2322" w14:textId="77777777" w:rsidR="00FA5DF4" w:rsidRDefault="00FA5DF4" w:rsidP="009139A6">
      <w:r>
        <w:separator/>
      </w:r>
    </w:p>
  </w:footnote>
  <w:footnote w:type="continuationSeparator" w:id="0">
    <w:p w14:paraId="0F35CA7C" w14:textId="77777777" w:rsidR="00FA5DF4" w:rsidRDefault="00FA5D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E0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1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65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B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70EAE"/>
    <w:rsid w:val="00BA00AB"/>
    <w:rsid w:val="00C71834"/>
    <w:rsid w:val="00CB4ED9"/>
    <w:rsid w:val="00D47AB4"/>
    <w:rsid w:val="00D72F1F"/>
    <w:rsid w:val="00DC0542"/>
    <w:rsid w:val="00DE227A"/>
    <w:rsid w:val="00E61DA6"/>
    <w:rsid w:val="00EB3209"/>
    <w:rsid w:val="00F1491A"/>
    <w:rsid w:val="00F41096"/>
    <w:rsid w:val="00F5287F"/>
    <w:rsid w:val="00FA5DF4"/>
    <w:rsid w:val="00FC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00AD"/>
  <w15:chartTrackingRefBased/>
  <w15:docId w15:val="{524CB1DE-CF42-47F1-B987-D40EF0DE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110</Words>
  <Characters>537</Characters>
  <Application>Microsoft Office Word</Application>
  <DocSecurity>0</DocSecurity>
  <Lines>18</Lines>
  <Paragraphs>10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2025-05-11T19:02:00Z</dcterms:created>
  <dcterms:modified xsi:type="dcterms:W3CDTF">2026-01-27T20:06:00Z</dcterms:modified>
</cp:coreProperties>
</file>