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CF47" w14:textId="77777777" w:rsidR="004068BC" w:rsidRDefault="004068BC" w:rsidP="004068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WILLIAMSON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d.1483)</w:t>
      </w:r>
    </w:p>
    <w:p w14:paraId="4FAF8A45" w14:textId="77777777" w:rsidR="004068BC" w:rsidRDefault="004068BC" w:rsidP="004068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Southburn</w:t>
      </w:r>
      <w:proofErr w:type="spellEnd"/>
      <w:r>
        <w:rPr>
          <w:rFonts w:cs="Times New Roman"/>
          <w:szCs w:val="24"/>
        </w:rPr>
        <w:t>. Widow.</w:t>
      </w:r>
    </w:p>
    <w:p w14:paraId="1C584ABE" w14:textId="77777777" w:rsidR="004068BC" w:rsidRDefault="004068BC" w:rsidP="004068BC">
      <w:pPr>
        <w:pStyle w:val="NoSpacing"/>
        <w:rPr>
          <w:rFonts w:cs="Times New Roman"/>
          <w:szCs w:val="24"/>
        </w:rPr>
      </w:pPr>
    </w:p>
    <w:p w14:paraId="02380E0E" w14:textId="77777777" w:rsidR="004068BC" w:rsidRDefault="004068BC" w:rsidP="004068BC">
      <w:pPr>
        <w:pStyle w:val="NoSpacing"/>
        <w:rPr>
          <w:rFonts w:cs="Times New Roman"/>
          <w:szCs w:val="24"/>
        </w:rPr>
      </w:pPr>
    </w:p>
    <w:p w14:paraId="3B7FD6F3" w14:textId="77777777" w:rsidR="004068BC" w:rsidRDefault="004068BC" w:rsidP="004068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May1463</w:t>
      </w:r>
      <w:r>
        <w:rPr>
          <w:rFonts w:cs="Times New Roman"/>
          <w:szCs w:val="24"/>
        </w:rPr>
        <w:tab/>
        <w:t>She made her Will.    (W.Y.R. p.185)</w:t>
      </w:r>
    </w:p>
    <w:p w14:paraId="3265F409" w14:textId="77777777" w:rsidR="004068BC" w:rsidRDefault="004068BC" w:rsidP="004068BC">
      <w:pPr>
        <w:pStyle w:val="NoSpacing"/>
        <w:rPr>
          <w:rFonts w:cs="Times New Roman"/>
          <w:szCs w:val="24"/>
        </w:rPr>
      </w:pPr>
    </w:p>
    <w:p w14:paraId="0C4FB9E4" w14:textId="77777777" w:rsidR="004068BC" w:rsidRDefault="004068BC" w:rsidP="004068BC">
      <w:pPr>
        <w:pStyle w:val="NoSpacing"/>
        <w:rPr>
          <w:rFonts w:cs="Times New Roman"/>
          <w:szCs w:val="24"/>
        </w:rPr>
      </w:pPr>
    </w:p>
    <w:p w14:paraId="699B1147" w14:textId="77777777" w:rsidR="004068BC" w:rsidRDefault="004068BC" w:rsidP="004068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5 March 2025</w:t>
      </w:r>
      <w:r>
        <w:rPr>
          <w:rFonts w:cs="Times New Roman"/>
          <w:szCs w:val="24"/>
        </w:rPr>
        <w:fldChar w:fldCharType="end"/>
      </w:r>
    </w:p>
    <w:p w14:paraId="054C46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A1BE" w14:textId="77777777" w:rsidR="004068BC" w:rsidRDefault="004068BC" w:rsidP="009139A6">
      <w:r>
        <w:separator/>
      </w:r>
    </w:p>
  </w:endnote>
  <w:endnote w:type="continuationSeparator" w:id="0">
    <w:p w14:paraId="5AB8B0FB" w14:textId="77777777" w:rsidR="004068BC" w:rsidRDefault="004068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4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28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64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797C" w14:textId="77777777" w:rsidR="004068BC" w:rsidRDefault="004068BC" w:rsidP="009139A6">
      <w:r>
        <w:separator/>
      </w:r>
    </w:p>
  </w:footnote>
  <w:footnote w:type="continuationSeparator" w:id="0">
    <w:p w14:paraId="1293FAB8" w14:textId="77777777" w:rsidR="004068BC" w:rsidRDefault="004068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5E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54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00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BC"/>
    <w:rsid w:val="000666E0"/>
    <w:rsid w:val="00163462"/>
    <w:rsid w:val="002510B7"/>
    <w:rsid w:val="00270799"/>
    <w:rsid w:val="004068B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A48F"/>
  <w15:chartTrackingRefBased/>
  <w15:docId w15:val="{D5386394-F2C3-427D-AC94-6C4CADDE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2025-03-06T09:46:00Z</dcterms:created>
  <dcterms:modified xsi:type="dcterms:W3CDTF">2025-03-06T09:48:00Z</dcterms:modified>
</cp:coreProperties>
</file>