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7468" w14:textId="77777777" w:rsidR="00C1709A" w:rsidRDefault="00C1709A" w:rsidP="00C17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Costin WILLIAMSON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d.1461)</w:t>
      </w:r>
    </w:p>
    <w:p w14:paraId="7F757FB0" w14:textId="77777777" w:rsidR="00C1709A" w:rsidRDefault="00C1709A" w:rsidP="00C17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Beer brewer.</w:t>
      </w:r>
    </w:p>
    <w:p w14:paraId="59B06ED5" w14:textId="77777777" w:rsidR="00C1709A" w:rsidRDefault="00C1709A" w:rsidP="00C1709A">
      <w:pPr>
        <w:pStyle w:val="NoSpacing"/>
        <w:rPr>
          <w:rFonts w:cs="Times New Roman"/>
          <w:szCs w:val="24"/>
        </w:rPr>
      </w:pPr>
    </w:p>
    <w:p w14:paraId="6098D0CC" w14:textId="77777777" w:rsidR="00C1709A" w:rsidRDefault="00C1709A" w:rsidP="00C1709A">
      <w:pPr>
        <w:pStyle w:val="NoSpacing"/>
        <w:rPr>
          <w:rFonts w:cs="Times New Roman"/>
          <w:szCs w:val="24"/>
        </w:rPr>
      </w:pPr>
    </w:p>
    <w:p w14:paraId="618EFFC5" w14:textId="77777777" w:rsidR="00C1709A" w:rsidRDefault="00C1709A" w:rsidP="00C17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Mar.1461</w:t>
      </w:r>
      <w:r>
        <w:rPr>
          <w:rFonts w:cs="Times New Roman"/>
          <w:szCs w:val="24"/>
        </w:rPr>
        <w:tab/>
        <w:t>He made his Will.    (W.Y.R. p.185)</w:t>
      </w:r>
    </w:p>
    <w:p w14:paraId="45F7045B" w14:textId="77777777" w:rsidR="00C1709A" w:rsidRDefault="00C1709A" w:rsidP="00C17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Apr.</w:t>
      </w:r>
      <w:r>
        <w:rPr>
          <w:rFonts w:cs="Times New Roman"/>
          <w:szCs w:val="24"/>
        </w:rPr>
        <w:tab/>
        <w:t>Probate of his Will.     (ibid.)</w:t>
      </w:r>
    </w:p>
    <w:p w14:paraId="306EDE18" w14:textId="77777777" w:rsidR="00C1709A" w:rsidRDefault="00C1709A" w:rsidP="00C1709A">
      <w:pPr>
        <w:pStyle w:val="NoSpacing"/>
        <w:rPr>
          <w:rFonts w:cs="Times New Roman"/>
          <w:szCs w:val="24"/>
        </w:rPr>
      </w:pPr>
    </w:p>
    <w:p w14:paraId="284AF9B0" w14:textId="77777777" w:rsidR="00C1709A" w:rsidRDefault="00C1709A" w:rsidP="00C1709A">
      <w:pPr>
        <w:pStyle w:val="NoSpacing"/>
        <w:rPr>
          <w:rFonts w:cs="Times New Roman"/>
          <w:szCs w:val="24"/>
        </w:rPr>
      </w:pPr>
    </w:p>
    <w:p w14:paraId="5F59ACE7" w14:textId="77777777" w:rsidR="00C1709A" w:rsidRDefault="00C1709A" w:rsidP="00C17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4F1FBE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C70C" w14:textId="77777777" w:rsidR="00C1709A" w:rsidRDefault="00C1709A" w:rsidP="009139A6">
      <w:r>
        <w:separator/>
      </w:r>
    </w:p>
  </w:endnote>
  <w:endnote w:type="continuationSeparator" w:id="0">
    <w:p w14:paraId="5B1967C8" w14:textId="77777777" w:rsidR="00C1709A" w:rsidRDefault="00C170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51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8E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8A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447D" w14:textId="77777777" w:rsidR="00C1709A" w:rsidRDefault="00C1709A" w:rsidP="009139A6">
      <w:r>
        <w:separator/>
      </w:r>
    </w:p>
  </w:footnote>
  <w:footnote w:type="continuationSeparator" w:id="0">
    <w:p w14:paraId="04FDDB4E" w14:textId="77777777" w:rsidR="00C1709A" w:rsidRDefault="00C170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34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1D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60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9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709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3282"/>
  <w15:chartTrackingRefBased/>
  <w15:docId w15:val="{17B49BFA-C36A-418B-B4DF-0024322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2025-03-06T10:25:00Z</dcterms:created>
  <dcterms:modified xsi:type="dcterms:W3CDTF">2025-03-06T10:28:00Z</dcterms:modified>
</cp:coreProperties>
</file>