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2D7CC" w14:textId="77777777" w:rsidR="00057FAA" w:rsidRDefault="00057FAA" w:rsidP="00057FA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Ellen WILLIAMSON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d.1477)</w:t>
      </w:r>
    </w:p>
    <w:p w14:paraId="3BDD9124" w14:textId="77777777" w:rsidR="00057FAA" w:rsidRDefault="00057FAA" w:rsidP="00057FA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Hull. Widow.</w:t>
      </w:r>
    </w:p>
    <w:p w14:paraId="3E15D85C" w14:textId="77777777" w:rsidR="00057FAA" w:rsidRDefault="00057FAA" w:rsidP="00057FAA">
      <w:pPr>
        <w:pStyle w:val="NoSpacing"/>
        <w:rPr>
          <w:rFonts w:cs="Times New Roman"/>
          <w:szCs w:val="24"/>
        </w:rPr>
      </w:pPr>
    </w:p>
    <w:p w14:paraId="671A29CC" w14:textId="77777777" w:rsidR="00057FAA" w:rsidRDefault="00057FAA" w:rsidP="00057FAA">
      <w:pPr>
        <w:pStyle w:val="NoSpacing"/>
        <w:rPr>
          <w:rFonts w:cs="Times New Roman"/>
          <w:szCs w:val="24"/>
        </w:rPr>
      </w:pPr>
    </w:p>
    <w:p w14:paraId="71C251EB" w14:textId="77777777" w:rsidR="00057FAA" w:rsidRDefault="00057FAA" w:rsidP="00057FA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= </w:t>
      </w:r>
      <w:proofErr w:type="spellStart"/>
      <w:r>
        <w:rPr>
          <w:rFonts w:cs="Times New Roman"/>
          <w:szCs w:val="24"/>
        </w:rPr>
        <w:t>Florencius</w:t>
      </w:r>
      <w:proofErr w:type="spellEnd"/>
      <w:r>
        <w:rPr>
          <w:rFonts w:cs="Times New Roman"/>
          <w:szCs w:val="24"/>
        </w:rPr>
        <w:t>(q.v.).</w:t>
      </w:r>
    </w:p>
    <w:p w14:paraId="46CDAA45" w14:textId="77777777" w:rsidR="00057FAA" w:rsidRDefault="00057FAA" w:rsidP="00057FA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(W.Y.R. p.185)</w:t>
      </w:r>
    </w:p>
    <w:p w14:paraId="5B09E352" w14:textId="77777777" w:rsidR="00057FAA" w:rsidRDefault="00057FAA" w:rsidP="00057FAA">
      <w:pPr>
        <w:pStyle w:val="NoSpacing"/>
        <w:rPr>
          <w:rFonts w:cs="Times New Roman"/>
          <w:szCs w:val="24"/>
        </w:rPr>
      </w:pPr>
    </w:p>
    <w:p w14:paraId="25629ADB" w14:textId="77777777" w:rsidR="00057FAA" w:rsidRDefault="00057FAA" w:rsidP="00057FAA">
      <w:pPr>
        <w:pStyle w:val="NoSpacing"/>
        <w:rPr>
          <w:rFonts w:cs="Times New Roman"/>
          <w:szCs w:val="24"/>
        </w:rPr>
      </w:pPr>
    </w:p>
    <w:p w14:paraId="52DB83C5" w14:textId="77777777" w:rsidR="00057FAA" w:rsidRDefault="00057FAA" w:rsidP="00057FA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Jan.1477</w:t>
      </w:r>
      <w:r>
        <w:rPr>
          <w:rFonts w:cs="Times New Roman"/>
          <w:szCs w:val="24"/>
        </w:rPr>
        <w:tab/>
        <w:t>She made her Will.   (ibid.)</w:t>
      </w:r>
    </w:p>
    <w:p w14:paraId="4A5B0FF5" w14:textId="77777777" w:rsidR="00057FAA" w:rsidRDefault="00057FAA" w:rsidP="00057FA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5 Sep.</w:t>
      </w:r>
      <w:r>
        <w:rPr>
          <w:rFonts w:cs="Times New Roman"/>
          <w:szCs w:val="24"/>
        </w:rPr>
        <w:tab/>
        <w:t>Probate of her Will.   (ibid.)</w:t>
      </w:r>
    </w:p>
    <w:p w14:paraId="227FF95B" w14:textId="77777777" w:rsidR="00057FAA" w:rsidRDefault="00057FAA" w:rsidP="00057FAA">
      <w:pPr>
        <w:pStyle w:val="NoSpacing"/>
        <w:rPr>
          <w:rFonts w:cs="Times New Roman"/>
          <w:szCs w:val="24"/>
        </w:rPr>
      </w:pPr>
    </w:p>
    <w:p w14:paraId="228DD940" w14:textId="77777777" w:rsidR="00057FAA" w:rsidRDefault="00057FAA" w:rsidP="00057FAA">
      <w:pPr>
        <w:pStyle w:val="NoSpacing"/>
        <w:rPr>
          <w:rFonts w:cs="Times New Roman"/>
          <w:szCs w:val="24"/>
        </w:rPr>
      </w:pPr>
    </w:p>
    <w:p w14:paraId="36D420C7" w14:textId="77777777" w:rsidR="00057FAA" w:rsidRDefault="00057FAA" w:rsidP="00057FA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6 March 2025</w:t>
      </w:r>
      <w:r>
        <w:rPr>
          <w:rFonts w:cs="Times New Roman"/>
          <w:szCs w:val="24"/>
        </w:rPr>
        <w:fldChar w:fldCharType="end"/>
      </w:r>
    </w:p>
    <w:p w14:paraId="6174FCC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00C7D" w14:textId="77777777" w:rsidR="00057FAA" w:rsidRDefault="00057FAA" w:rsidP="009139A6">
      <w:r>
        <w:separator/>
      </w:r>
    </w:p>
  </w:endnote>
  <w:endnote w:type="continuationSeparator" w:id="0">
    <w:p w14:paraId="3BF1A625" w14:textId="77777777" w:rsidR="00057FAA" w:rsidRDefault="00057FA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8A2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16A7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A1A4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5BAD9" w14:textId="77777777" w:rsidR="00057FAA" w:rsidRDefault="00057FAA" w:rsidP="009139A6">
      <w:r>
        <w:separator/>
      </w:r>
    </w:p>
  </w:footnote>
  <w:footnote w:type="continuationSeparator" w:id="0">
    <w:p w14:paraId="04DE1E25" w14:textId="77777777" w:rsidR="00057FAA" w:rsidRDefault="00057FA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12A9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12FE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1463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FAA"/>
    <w:rsid w:val="00057FAA"/>
    <w:rsid w:val="000666E0"/>
    <w:rsid w:val="00163462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683A9"/>
  <w15:chartTrackingRefBased/>
  <w15:docId w15:val="{78F5B08D-7E1E-432A-861C-376D08C07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2025-03-06T10:28:00Z</dcterms:created>
  <dcterms:modified xsi:type="dcterms:W3CDTF">2025-03-06T10:29:00Z</dcterms:modified>
</cp:coreProperties>
</file>