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38BC" w14:textId="77777777" w:rsidR="0066026E" w:rsidRDefault="0066026E" w:rsidP="0066026E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Florencius</w:t>
      </w:r>
      <w:proofErr w:type="spellEnd"/>
      <w:r>
        <w:rPr>
          <w:rFonts w:cs="Times New Roman"/>
          <w:szCs w:val="24"/>
          <w:u w:val="single"/>
        </w:rPr>
        <w:t xml:space="preserve"> WILLIAMSON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d.1476-7)</w:t>
      </w:r>
    </w:p>
    <w:p w14:paraId="18E3293D" w14:textId="77777777" w:rsidR="0066026E" w:rsidRDefault="0066026E" w:rsidP="00660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Beer brewer.</w:t>
      </w:r>
    </w:p>
    <w:p w14:paraId="5DB1D1B0" w14:textId="77777777" w:rsidR="0066026E" w:rsidRDefault="0066026E" w:rsidP="0066026E">
      <w:pPr>
        <w:pStyle w:val="NoSpacing"/>
        <w:rPr>
          <w:rFonts w:cs="Times New Roman"/>
          <w:szCs w:val="24"/>
        </w:rPr>
      </w:pPr>
    </w:p>
    <w:p w14:paraId="09C6468D" w14:textId="77777777" w:rsidR="0066026E" w:rsidRDefault="0066026E" w:rsidP="0066026E">
      <w:pPr>
        <w:pStyle w:val="NoSpacing"/>
        <w:rPr>
          <w:rFonts w:cs="Times New Roman"/>
          <w:szCs w:val="24"/>
        </w:rPr>
      </w:pPr>
    </w:p>
    <w:p w14:paraId="168D3B22" w14:textId="77777777" w:rsidR="0066026E" w:rsidRDefault="0066026E" w:rsidP="00660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Ellen(q.v.).</w:t>
      </w:r>
    </w:p>
    <w:p w14:paraId="43224BC3" w14:textId="77777777" w:rsidR="0066026E" w:rsidRDefault="0066026E" w:rsidP="00660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p.185)</w:t>
      </w:r>
    </w:p>
    <w:p w14:paraId="15C14B76" w14:textId="77777777" w:rsidR="0066026E" w:rsidRDefault="0066026E" w:rsidP="0066026E">
      <w:pPr>
        <w:pStyle w:val="NoSpacing"/>
        <w:rPr>
          <w:rFonts w:cs="Times New Roman"/>
          <w:szCs w:val="24"/>
        </w:rPr>
      </w:pPr>
    </w:p>
    <w:p w14:paraId="3378BC9E" w14:textId="77777777" w:rsidR="0066026E" w:rsidRDefault="0066026E" w:rsidP="0066026E">
      <w:pPr>
        <w:pStyle w:val="NoSpacing"/>
        <w:rPr>
          <w:rFonts w:cs="Times New Roman"/>
          <w:szCs w:val="24"/>
        </w:rPr>
      </w:pPr>
    </w:p>
    <w:p w14:paraId="39E8CF91" w14:textId="77777777" w:rsidR="0066026E" w:rsidRDefault="0066026E" w:rsidP="00660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Dec.1476</w:t>
      </w:r>
      <w:r>
        <w:rPr>
          <w:rFonts w:cs="Times New Roman"/>
          <w:szCs w:val="24"/>
        </w:rPr>
        <w:tab/>
        <w:t>He made his Will.   (ibid.)</w:t>
      </w:r>
    </w:p>
    <w:p w14:paraId="336FC32C" w14:textId="77777777" w:rsidR="0066026E" w:rsidRDefault="0066026E" w:rsidP="00660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Jan.1477</w:t>
      </w:r>
      <w:r>
        <w:rPr>
          <w:rFonts w:cs="Times New Roman"/>
          <w:szCs w:val="24"/>
        </w:rPr>
        <w:tab/>
        <w:t>Probate of his Will.   (ibid.)</w:t>
      </w:r>
    </w:p>
    <w:p w14:paraId="619F2C20" w14:textId="77777777" w:rsidR="0066026E" w:rsidRDefault="0066026E" w:rsidP="0066026E">
      <w:pPr>
        <w:pStyle w:val="NoSpacing"/>
        <w:rPr>
          <w:rFonts w:cs="Times New Roman"/>
          <w:szCs w:val="24"/>
        </w:rPr>
      </w:pPr>
    </w:p>
    <w:p w14:paraId="326CA9DB" w14:textId="77777777" w:rsidR="0066026E" w:rsidRDefault="0066026E" w:rsidP="0066026E">
      <w:pPr>
        <w:pStyle w:val="NoSpacing"/>
        <w:rPr>
          <w:rFonts w:cs="Times New Roman"/>
          <w:szCs w:val="24"/>
        </w:rPr>
      </w:pPr>
    </w:p>
    <w:p w14:paraId="0DBD156C" w14:textId="77777777" w:rsidR="0066026E" w:rsidRDefault="0066026E" w:rsidP="00660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017502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DD5F" w14:textId="77777777" w:rsidR="0066026E" w:rsidRDefault="0066026E" w:rsidP="009139A6">
      <w:r>
        <w:separator/>
      </w:r>
    </w:p>
  </w:endnote>
  <w:endnote w:type="continuationSeparator" w:id="0">
    <w:p w14:paraId="3A38CE35" w14:textId="77777777" w:rsidR="0066026E" w:rsidRDefault="006602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23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35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14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0B6C" w14:textId="77777777" w:rsidR="0066026E" w:rsidRDefault="0066026E" w:rsidP="009139A6">
      <w:r>
        <w:separator/>
      </w:r>
    </w:p>
  </w:footnote>
  <w:footnote w:type="continuationSeparator" w:id="0">
    <w:p w14:paraId="46329680" w14:textId="77777777" w:rsidR="0066026E" w:rsidRDefault="006602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8B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0B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FA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6E"/>
    <w:rsid w:val="000666E0"/>
    <w:rsid w:val="00163462"/>
    <w:rsid w:val="002510B7"/>
    <w:rsid w:val="00270799"/>
    <w:rsid w:val="005C130B"/>
    <w:rsid w:val="0066026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8CC2"/>
  <w15:chartTrackingRefBased/>
  <w15:docId w15:val="{6A1F79B0-1B8E-472B-A873-80C9907E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2025-03-06T11:23:00Z</dcterms:created>
  <dcterms:modified xsi:type="dcterms:W3CDTF">2025-03-06T11:24:00Z</dcterms:modified>
</cp:coreProperties>
</file>