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94F6" w14:textId="77777777" w:rsidR="00437139" w:rsidRDefault="00437139" w:rsidP="004371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WILLIAMSON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fl.1479)</w:t>
      </w:r>
    </w:p>
    <w:p w14:paraId="09EF5A8B" w14:textId="77777777" w:rsidR="00437139" w:rsidRDefault="00437139" w:rsidP="004371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Bridlington.</w:t>
      </w:r>
    </w:p>
    <w:p w14:paraId="3E712A50" w14:textId="77777777" w:rsidR="00437139" w:rsidRDefault="00437139" w:rsidP="00437139">
      <w:pPr>
        <w:pStyle w:val="NoSpacing"/>
        <w:rPr>
          <w:rFonts w:cs="Times New Roman"/>
          <w:szCs w:val="24"/>
        </w:rPr>
      </w:pPr>
    </w:p>
    <w:p w14:paraId="16711229" w14:textId="77777777" w:rsidR="00437139" w:rsidRDefault="00437139" w:rsidP="00437139">
      <w:pPr>
        <w:pStyle w:val="NoSpacing"/>
        <w:rPr>
          <w:rFonts w:cs="Times New Roman"/>
          <w:szCs w:val="24"/>
        </w:rPr>
      </w:pPr>
    </w:p>
    <w:p w14:paraId="0AD2733C" w14:textId="77777777" w:rsidR="00437139" w:rsidRDefault="00437139" w:rsidP="004371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Aug.1479</w:t>
      </w:r>
      <w:r>
        <w:rPr>
          <w:rFonts w:cs="Times New Roman"/>
          <w:szCs w:val="24"/>
        </w:rPr>
        <w:tab/>
        <w:t>He made his Will.   (W.Y.R. p.185)</w:t>
      </w:r>
    </w:p>
    <w:p w14:paraId="469B6B16" w14:textId="77777777" w:rsidR="00437139" w:rsidRDefault="00437139" w:rsidP="004371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Aug.</w:t>
      </w:r>
      <w:r>
        <w:rPr>
          <w:rFonts w:cs="Times New Roman"/>
          <w:szCs w:val="24"/>
        </w:rPr>
        <w:tab/>
        <w:t>Probate of his Will.    (ibid.)</w:t>
      </w:r>
    </w:p>
    <w:p w14:paraId="5367FDDD" w14:textId="77777777" w:rsidR="00437139" w:rsidRDefault="00437139" w:rsidP="00437139">
      <w:pPr>
        <w:pStyle w:val="NoSpacing"/>
        <w:rPr>
          <w:rFonts w:cs="Times New Roman"/>
          <w:szCs w:val="24"/>
        </w:rPr>
      </w:pPr>
    </w:p>
    <w:p w14:paraId="5782DD14" w14:textId="77777777" w:rsidR="00437139" w:rsidRDefault="00437139" w:rsidP="00437139">
      <w:pPr>
        <w:pStyle w:val="NoSpacing"/>
        <w:rPr>
          <w:rFonts w:cs="Times New Roman"/>
          <w:szCs w:val="24"/>
        </w:rPr>
      </w:pPr>
    </w:p>
    <w:p w14:paraId="52682148" w14:textId="77777777" w:rsidR="00437139" w:rsidRDefault="00437139" w:rsidP="004371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6 March 2025</w:t>
      </w:r>
      <w:r>
        <w:rPr>
          <w:rFonts w:cs="Times New Roman"/>
          <w:szCs w:val="24"/>
        </w:rPr>
        <w:fldChar w:fldCharType="end"/>
      </w:r>
    </w:p>
    <w:p w14:paraId="6AB3910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8DC49" w14:textId="77777777" w:rsidR="00437139" w:rsidRDefault="00437139" w:rsidP="009139A6">
      <w:r>
        <w:separator/>
      </w:r>
    </w:p>
  </w:endnote>
  <w:endnote w:type="continuationSeparator" w:id="0">
    <w:p w14:paraId="3206A765" w14:textId="77777777" w:rsidR="00437139" w:rsidRDefault="004371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CB48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6573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465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5F0C8" w14:textId="77777777" w:rsidR="00437139" w:rsidRDefault="00437139" w:rsidP="009139A6">
      <w:r>
        <w:separator/>
      </w:r>
    </w:p>
  </w:footnote>
  <w:footnote w:type="continuationSeparator" w:id="0">
    <w:p w14:paraId="179727E0" w14:textId="77777777" w:rsidR="00437139" w:rsidRDefault="004371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82C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1C7A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D9C8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139"/>
    <w:rsid w:val="000666E0"/>
    <w:rsid w:val="00163462"/>
    <w:rsid w:val="002510B7"/>
    <w:rsid w:val="00270799"/>
    <w:rsid w:val="0043713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DA259"/>
  <w15:chartTrackingRefBased/>
  <w15:docId w15:val="{517C75A6-53E8-4384-9DAA-B6F7FF88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2025-03-06T11:24:00Z</dcterms:created>
  <dcterms:modified xsi:type="dcterms:W3CDTF">2025-03-06T11:25:00Z</dcterms:modified>
</cp:coreProperties>
</file>