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C4856" w14:textId="77777777" w:rsidR="002240C1" w:rsidRDefault="002240C1" w:rsidP="002240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WILLIAMSON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50FFFD22" w14:textId="77777777" w:rsidR="002240C1" w:rsidRDefault="002240C1" w:rsidP="002240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Cottingham.</w:t>
      </w:r>
    </w:p>
    <w:p w14:paraId="079EDECA" w14:textId="77777777" w:rsidR="002240C1" w:rsidRDefault="002240C1" w:rsidP="002240C1">
      <w:pPr>
        <w:pStyle w:val="NoSpacing"/>
        <w:rPr>
          <w:rFonts w:cs="Times New Roman"/>
          <w:szCs w:val="24"/>
        </w:rPr>
      </w:pPr>
    </w:p>
    <w:p w14:paraId="74D5B243" w14:textId="77777777" w:rsidR="002240C1" w:rsidRDefault="002240C1" w:rsidP="002240C1">
      <w:pPr>
        <w:pStyle w:val="NoSpacing"/>
        <w:rPr>
          <w:rFonts w:cs="Times New Roman"/>
          <w:szCs w:val="24"/>
        </w:rPr>
      </w:pPr>
    </w:p>
    <w:p w14:paraId="4524AE19" w14:textId="77777777" w:rsidR="002240C1" w:rsidRDefault="002240C1" w:rsidP="002240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acolyte in the conventual church of the Franciscans, York,</w:t>
      </w:r>
    </w:p>
    <w:p w14:paraId="2B37D55E" w14:textId="77777777" w:rsidR="002240C1" w:rsidRDefault="002240C1" w:rsidP="002240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18013A49" w14:textId="77777777" w:rsidR="002240C1" w:rsidRDefault="002240C1" w:rsidP="002240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.104)</w:t>
      </w:r>
    </w:p>
    <w:p w14:paraId="0225D2C6" w14:textId="77777777" w:rsidR="002240C1" w:rsidRDefault="002240C1" w:rsidP="002240C1">
      <w:pPr>
        <w:pStyle w:val="NoSpacing"/>
        <w:rPr>
          <w:rFonts w:cs="Times New Roman"/>
          <w:szCs w:val="24"/>
        </w:rPr>
      </w:pPr>
    </w:p>
    <w:p w14:paraId="001397A7" w14:textId="77777777" w:rsidR="002240C1" w:rsidRDefault="002240C1" w:rsidP="002240C1">
      <w:pPr>
        <w:pStyle w:val="NoSpacing"/>
        <w:rPr>
          <w:rFonts w:cs="Times New Roman"/>
          <w:szCs w:val="24"/>
        </w:rPr>
      </w:pPr>
    </w:p>
    <w:p w14:paraId="0AAD8B1C" w14:textId="77777777" w:rsidR="002240C1" w:rsidRDefault="002240C1" w:rsidP="002240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52F30A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3E652" w14:textId="77777777" w:rsidR="002240C1" w:rsidRDefault="002240C1" w:rsidP="009139A6">
      <w:r>
        <w:separator/>
      </w:r>
    </w:p>
  </w:endnote>
  <w:endnote w:type="continuationSeparator" w:id="0">
    <w:p w14:paraId="37DDDB9D" w14:textId="77777777" w:rsidR="002240C1" w:rsidRDefault="002240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9EA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2CC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2BBC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827BC" w14:textId="77777777" w:rsidR="002240C1" w:rsidRDefault="002240C1" w:rsidP="009139A6">
      <w:r>
        <w:separator/>
      </w:r>
    </w:p>
  </w:footnote>
  <w:footnote w:type="continuationSeparator" w:id="0">
    <w:p w14:paraId="165C58F1" w14:textId="77777777" w:rsidR="002240C1" w:rsidRDefault="002240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78F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A23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9D7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C1"/>
    <w:rsid w:val="000666E0"/>
    <w:rsid w:val="001403F3"/>
    <w:rsid w:val="002240C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CA270"/>
  <w15:chartTrackingRefBased/>
  <w15:docId w15:val="{097D38FC-8EA5-4651-BF08-0351168E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2024-12-24T16:18:00Z</dcterms:created>
  <dcterms:modified xsi:type="dcterms:W3CDTF">2024-12-24T16:19:00Z</dcterms:modified>
</cp:coreProperties>
</file>