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7B3B" w14:textId="77777777" w:rsidR="00617AD1" w:rsidRDefault="00617AD1" w:rsidP="00617AD1">
      <w:pPr>
        <w:pStyle w:val="NoSpacing"/>
      </w:pPr>
      <w:r>
        <w:rPr>
          <w:u w:val="single"/>
        </w:rPr>
        <w:t>John WILLIAMSON</w:t>
      </w:r>
      <w:r>
        <w:t xml:space="preserve">     </w:t>
      </w:r>
      <w:proofErr w:type="gramStart"/>
      <w:r>
        <w:t xml:space="preserve">   (</w:t>
      </w:r>
      <w:proofErr w:type="gramEnd"/>
      <w:r>
        <w:t>fl.1450)</w:t>
      </w:r>
    </w:p>
    <w:p w14:paraId="392F5209" w14:textId="77777777" w:rsidR="00617AD1" w:rsidRDefault="00617AD1" w:rsidP="00617AD1">
      <w:pPr>
        <w:pStyle w:val="NoSpacing"/>
      </w:pPr>
      <w:r>
        <w:t xml:space="preserve">of </w:t>
      </w:r>
      <w:proofErr w:type="spellStart"/>
      <w:proofErr w:type="gramStart"/>
      <w:r>
        <w:t>St.Margaret’s</w:t>
      </w:r>
      <w:proofErr w:type="spellEnd"/>
      <w:proofErr w:type="gramEnd"/>
      <w:r>
        <w:t xml:space="preserve"> by York. Lorimer.</w:t>
      </w:r>
    </w:p>
    <w:p w14:paraId="676B07AC" w14:textId="77777777" w:rsidR="00617AD1" w:rsidRDefault="00617AD1" w:rsidP="00617AD1">
      <w:pPr>
        <w:pStyle w:val="NoSpacing"/>
      </w:pPr>
    </w:p>
    <w:p w14:paraId="10123A9D" w14:textId="77777777" w:rsidR="00617AD1" w:rsidRDefault="00617AD1" w:rsidP="00617AD1">
      <w:pPr>
        <w:pStyle w:val="NoSpacing"/>
      </w:pPr>
    </w:p>
    <w:p w14:paraId="265F4672" w14:textId="77777777" w:rsidR="00617AD1" w:rsidRDefault="00617AD1" w:rsidP="00617AD1">
      <w:pPr>
        <w:pStyle w:val="NoSpacing"/>
      </w:pPr>
      <w:r>
        <w:tab/>
        <w:t>1450</w:t>
      </w:r>
      <w:r>
        <w:tab/>
        <w:t xml:space="preserve">John Cottingham, Abbot of </w:t>
      </w:r>
      <w:proofErr w:type="spellStart"/>
      <w:proofErr w:type="gramStart"/>
      <w:r>
        <w:t>St.Mary’s</w:t>
      </w:r>
      <w:proofErr w:type="spellEnd"/>
      <w:proofErr w:type="gramEnd"/>
      <w:r>
        <w:t>, York(q.v.), brought a plaint of</w:t>
      </w:r>
    </w:p>
    <w:p w14:paraId="301E39BD" w14:textId="77777777" w:rsidR="00617AD1" w:rsidRDefault="00617AD1" w:rsidP="00617AD1">
      <w:pPr>
        <w:pStyle w:val="NoSpacing"/>
      </w:pPr>
      <w:r>
        <w:tab/>
      </w:r>
      <w:r>
        <w:tab/>
        <w:t>debt against him and three others.</w:t>
      </w:r>
    </w:p>
    <w:p w14:paraId="1299D597" w14:textId="77777777" w:rsidR="00617AD1" w:rsidRDefault="00617AD1" w:rsidP="00617AD1">
      <w:pPr>
        <w:pStyle w:val="NoSpacing"/>
      </w:pPr>
      <w:r>
        <w:tab/>
      </w:r>
      <w:r>
        <w:tab/>
        <w:t xml:space="preserve">( </w:t>
      </w:r>
      <w:hyperlink r:id="rId6" w:history="1">
        <w:r w:rsidRPr="001F2BD1">
          <w:rPr>
            <w:rStyle w:val="Hyperlink"/>
          </w:rPr>
          <w:t>http://aalt.law.uh.edu/Indices/CP40Indices/CP40no758/CP40no758Pl.htm</w:t>
        </w:r>
      </w:hyperlink>
      <w:r>
        <w:t xml:space="preserve"> )</w:t>
      </w:r>
    </w:p>
    <w:p w14:paraId="32A3B1BC" w14:textId="77777777" w:rsidR="00617AD1" w:rsidRDefault="00617AD1" w:rsidP="00617AD1">
      <w:pPr>
        <w:pStyle w:val="NoSpacing"/>
      </w:pPr>
    </w:p>
    <w:p w14:paraId="4CE655C2" w14:textId="77777777" w:rsidR="00617AD1" w:rsidRDefault="00617AD1" w:rsidP="00617AD1">
      <w:pPr>
        <w:pStyle w:val="NoSpacing"/>
      </w:pPr>
    </w:p>
    <w:p w14:paraId="3B74D2DC" w14:textId="77777777" w:rsidR="00617AD1" w:rsidRDefault="00617AD1" w:rsidP="00617AD1">
      <w:pPr>
        <w:pStyle w:val="NoSpacing"/>
      </w:pPr>
      <w:r>
        <w:t>10 October 2024</w:t>
      </w:r>
    </w:p>
    <w:p w14:paraId="3E8814AF" w14:textId="1FA4F675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B2911" w14:textId="77777777" w:rsidR="00617AD1" w:rsidRDefault="00617AD1" w:rsidP="009139A6">
      <w:r>
        <w:separator/>
      </w:r>
    </w:p>
  </w:endnote>
  <w:endnote w:type="continuationSeparator" w:id="0">
    <w:p w14:paraId="57121826" w14:textId="77777777" w:rsidR="00617AD1" w:rsidRDefault="00617A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14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FF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70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18824" w14:textId="77777777" w:rsidR="00617AD1" w:rsidRDefault="00617AD1" w:rsidP="009139A6">
      <w:r>
        <w:separator/>
      </w:r>
    </w:p>
  </w:footnote>
  <w:footnote w:type="continuationSeparator" w:id="0">
    <w:p w14:paraId="2E15498A" w14:textId="77777777" w:rsidR="00617AD1" w:rsidRDefault="00617A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0B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F8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16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D1"/>
    <w:rsid w:val="000666E0"/>
    <w:rsid w:val="002510B7"/>
    <w:rsid w:val="00270799"/>
    <w:rsid w:val="005C130B"/>
    <w:rsid w:val="00604F30"/>
    <w:rsid w:val="00617AD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7847"/>
  <w15:chartTrackingRefBased/>
  <w15:docId w15:val="{87D5F8D7-DC5D-488E-9CF0-A49A63CE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7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2024-10-11T20:43:00Z</dcterms:created>
  <dcterms:modified xsi:type="dcterms:W3CDTF">2024-10-11T20:43:00Z</dcterms:modified>
</cp:coreProperties>
</file>